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4CF5" w14:textId="18738985" w:rsidR="00124E6F" w:rsidRDefault="00416534" w:rsidP="00DB0F3A">
      <w:pPr>
        <w:pStyle w:val="Overskrift1"/>
      </w:pPr>
      <w:r>
        <w:t>Årsrapport for 20</w:t>
      </w:r>
      <w:r w:rsidR="00085C56">
        <w:t>2</w:t>
      </w:r>
      <w:r w:rsidR="002B79A5">
        <w:t>4</w:t>
      </w:r>
    </w:p>
    <w:p w14:paraId="0AEF153E" w14:textId="77777777" w:rsidR="00124E6F" w:rsidRDefault="00124E6F" w:rsidP="00124E6F">
      <w:pPr>
        <w:rPr>
          <w:rFonts w:ascii="Verdana" w:hAnsi="Verdana"/>
        </w:rPr>
      </w:pPr>
    </w:p>
    <w:p w14:paraId="110EB4E2" w14:textId="182D79D3" w:rsidR="00124E6F" w:rsidRPr="00416534" w:rsidRDefault="00EF244C" w:rsidP="00DB0F3A">
      <w:pPr>
        <w:pStyle w:val="Overskrift2"/>
      </w:pPr>
      <w:r w:rsidRPr="00416534">
        <w:t>S</w:t>
      </w:r>
      <w:r w:rsidR="00124E6F" w:rsidRPr="00416534">
        <w:t>tiftsudvalg</w:t>
      </w:r>
      <w:r w:rsidR="003B587D">
        <w:t xml:space="preserve"> / erfagruppe / projektgruppe</w:t>
      </w:r>
      <w:r w:rsidRPr="00416534">
        <w:t xml:space="preserve"> navn</w:t>
      </w:r>
      <w:r w:rsidR="00124E6F" w:rsidRPr="00416534">
        <w:t xml:space="preserve">: </w:t>
      </w:r>
      <w:r w:rsidR="00124E6F" w:rsidRPr="00416534">
        <w:br/>
      </w:r>
    </w:p>
    <w:tbl>
      <w:tblPr>
        <w:tblStyle w:val="Tabel-Gitter"/>
        <w:tblW w:w="0" w:type="auto"/>
        <w:tblLook w:val="0020" w:firstRow="1" w:lastRow="0" w:firstColumn="0" w:lastColumn="0" w:noHBand="0" w:noVBand="0"/>
      </w:tblPr>
      <w:tblGrid>
        <w:gridCol w:w="3111"/>
        <w:gridCol w:w="7651"/>
      </w:tblGrid>
      <w:tr w:rsidR="00124E6F" w14:paraId="67B9D1E1" w14:textId="77777777" w:rsidTr="000D5FFC">
        <w:tc>
          <w:tcPr>
            <w:tcW w:w="3111" w:type="dxa"/>
          </w:tcPr>
          <w:p w14:paraId="7C3DEEE8" w14:textId="3C8F6DF6" w:rsidR="00124E6F" w:rsidRPr="00416534" w:rsidRDefault="00085C56" w:rsidP="00DB0F3A">
            <w:pPr>
              <w:pStyle w:val="Overskrift2"/>
            </w:pPr>
            <w:r>
              <w:t>Møder i løbet af 202</w:t>
            </w:r>
            <w:r w:rsidR="002B79A5">
              <w:t>4</w:t>
            </w:r>
            <w:r w:rsidR="00124E6F" w:rsidRPr="00416534">
              <w:t>:</w:t>
            </w:r>
          </w:p>
        </w:tc>
        <w:tc>
          <w:tcPr>
            <w:tcW w:w="7651" w:type="dxa"/>
          </w:tcPr>
          <w:p w14:paraId="6F032BF2" w14:textId="77777777" w:rsidR="004263A8" w:rsidRPr="00416534" w:rsidRDefault="004263A8" w:rsidP="004263A8">
            <w:pPr>
              <w:rPr>
                <w:rFonts w:ascii="Verdana" w:hAnsi="Verdana"/>
              </w:rPr>
            </w:pPr>
          </w:p>
        </w:tc>
      </w:tr>
      <w:tr w:rsidR="00124E6F" w14:paraId="27AE7671" w14:textId="77777777" w:rsidTr="000D5FFC">
        <w:tc>
          <w:tcPr>
            <w:tcW w:w="3111" w:type="dxa"/>
          </w:tcPr>
          <w:p w14:paraId="5EB5A563" w14:textId="2D74468C" w:rsidR="00124E6F" w:rsidRPr="00416534" w:rsidRDefault="00085C56" w:rsidP="00DB0F3A">
            <w:pPr>
              <w:pStyle w:val="Overskrift2"/>
            </w:pPr>
            <w:r>
              <w:t>Mål for 202</w:t>
            </w:r>
            <w:r w:rsidR="002B79A5">
              <w:t>4</w:t>
            </w:r>
            <w:r w:rsidR="00124E6F" w:rsidRPr="00416534">
              <w:t>:</w:t>
            </w:r>
          </w:p>
        </w:tc>
        <w:tc>
          <w:tcPr>
            <w:tcW w:w="7651" w:type="dxa"/>
          </w:tcPr>
          <w:p w14:paraId="7996C272" w14:textId="77777777" w:rsidR="00124E6F" w:rsidRPr="00416534" w:rsidRDefault="00124E6F" w:rsidP="004263A8">
            <w:pPr>
              <w:rPr>
                <w:rFonts w:ascii="Verdana" w:hAnsi="Verdana"/>
              </w:rPr>
            </w:pPr>
          </w:p>
        </w:tc>
      </w:tr>
      <w:tr w:rsidR="00124E6F" w14:paraId="5E209F98" w14:textId="77777777" w:rsidTr="000D5FFC">
        <w:tc>
          <w:tcPr>
            <w:tcW w:w="3111" w:type="dxa"/>
          </w:tcPr>
          <w:p w14:paraId="6B029D99" w14:textId="77777777" w:rsidR="00124E6F" w:rsidRPr="00416534" w:rsidRDefault="00124E6F" w:rsidP="00DB0F3A">
            <w:pPr>
              <w:pStyle w:val="Overskrift2"/>
            </w:pPr>
            <w:r w:rsidRPr="00416534">
              <w:t>Arrangementer i årets løb:</w:t>
            </w:r>
          </w:p>
        </w:tc>
        <w:tc>
          <w:tcPr>
            <w:tcW w:w="7651" w:type="dxa"/>
          </w:tcPr>
          <w:p w14:paraId="5E64DA89" w14:textId="77777777" w:rsidR="00124E6F" w:rsidRPr="00416534" w:rsidRDefault="00124E6F" w:rsidP="004263A8">
            <w:pPr>
              <w:rPr>
                <w:rFonts w:ascii="Verdana" w:hAnsi="Verdana"/>
              </w:rPr>
            </w:pPr>
          </w:p>
        </w:tc>
      </w:tr>
      <w:tr w:rsidR="00124E6F" w14:paraId="29681E17" w14:textId="77777777" w:rsidTr="000D5FFC">
        <w:tc>
          <w:tcPr>
            <w:tcW w:w="3111" w:type="dxa"/>
          </w:tcPr>
          <w:p w14:paraId="249784A7" w14:textId="77777777" w:rsidR="00124E6F" w:rsidRPr="00416534" w:rsidRDefault="00124E6F" w:rsidP="00DB0F3A">
            <w:pPr>
              <w:pStyle w:val="Overskrift2"/>
            </w:pPr>
            <w:r w:rsidRPr="00416534">
              <w:t>Større beslutninger:</w:t>
            </w:r>
          </w:p>
        </w:tc>
        <w:tc>
          <w:tcPr>
            <w:tcW w:w="7651" w:type="dxa"/>
          </w:tcPr>
          <w:p w14:paraId="63C8CCDD" w14:textId="77777777" w:rsidR="00124E6F" w:rsidRPr="00416534" w:rsidRDefault="00124E6F" w:rsidP="004263A8">
            <w:pPr>
              <w:rPr>
                <w:rFonts w:ascii="Verdana" w:hAnsi="Verdana"/>
              </w:rPr>
            </w:pPr>
          </w:p>
        </w:tc>
      </w:tr>
      <w:tr w:rsidR="00124E6F" w14:paraId="41F44B31" w14:textId="77777777" w:rsidTr="000D5FFC">
        <w:tc>
          <w:tcPr>
            <w:tcW w:w="3111" w:type="dxa"/>
          </w:tcPr>
          <w:p w14:paraId="1A573019" w14:textId="77777777" w:rsidR="00124E6F" w:rsidRPr="00416534" w:rsidRDefault="00124E6F" w:rsidP="000D5FFC">
            <w:pPr>
              <w:pStyle w:val="Overskrift2"/>
            </w:pPr>
            <w:r w:rsidRPr="00416534">
              <w:t>Mål for kommende år:</w:t>
            </w:r>
          </w:p>
        </w:tc>
        <w:tc>
          <w:tcPr>
            <w:tcW w:w="7651" w:type="dxa"/>
          </w:tcPr>
          <w:p w14:paraId="1DDCFD76" w14:textId="77777777" w:rsidR="00124E6F" w:rsidRPr="00416534" w:rsidRDefault="00124E6F" w:rsidP="004263A8">
            <w:pPr>
              <w:rPr>
                <w:rFonts w:ascii="Verdana" w:hAnsi="Verdana"/>
              </w:rPr>
            </w:pPr>
          </w:p>
        </w:tc>
      </w:tr>
      <w:tr w:rsidR="00124E6F" w14:paraId="2DBED3EA" w14:textId="77777777" w:rsidTr="000D5FFC">
        <w:tc>
          <w:tcPr>
            <w:tcW w:w="3111" w:type="dxa"/>
          </w:tcPr>
          <w:p w14:paraId="53F580E6" w14:textId="3F84C463" w:rsidR="00124E6F" w:rsidRPr="00416534" w:rsidRDefault="00416534" w:rsidP="000D5FFC">
            <w:pPr>
              <w:pStyle w:val="Overskrift2"/>
            </w:pPr>
            <w:r w:rsidRPr="00416534">
              <w:t>Planlagte arrangementer 202</w:t>
            </w:r>
            <w:r w:rsidR="002B79A5">
              <w:t>5</w:t>
            </w:r>
            <w:r w:rsidR="00124E6F" w:rsidRPr="00416534">
              <w:t>:</w:t>
            </w:r>
          </w:p>
        </w:tc>
        <w:tc>
          <w:tcPr>
            <w:tcW w:w="7651" w:type="dxa"/>
          </w:tcPr>
          <w:p w14:paraId="0C5ED931" w14:textId="77777777" w:rsidR="00124E6F" w:rsidRPr="00416534" w:rsidRDefault="00124E6F" w:rsidP="004263A8">
            <w:pPr>
              <w:rPr>
                <w:rFonts w:ascii="Verdana" w:hAnsi="Verdana"/>
              </w:rPr>
            </w:pPr>
          </w:p>
        </w:tc>
      </w:tr>
      <w:tr w:rsidR="00124E6F" w14:paraId="68746387" w14:textId="77777777" w:rsidTr="000D5FFC">
        <w:tc>
          <w:tcPr>
            <w:tcW w:w="3111" w:type="dxa"/>
          </w:tcPr>
          <w:p w14:paraId="0CD48ACF" w14:textId="46B708A9" w:rsidR="00124E6F" w:rsidRPr="00416534" w:rsidRDefault="00416534" w:rsidP="000D5FFC">
            <w:pPr>
              <w:pStyle w:val="Overskrift2"/>
            </w:pPr>
            <w:r w:rsidRPr="00416534">
              <w:t xml:space="preserve">Budget for </w:t>
            </w:r>
            <w:r w:rsidR="00085C56">
              <w:t xml:space="preserve">aktiviteter og udvalgsarbejde i </w:t>
            </w:r>
            <w:r w:rsidRPr="00416534">
              <w:t>202</w:t>
            </w:r>
            <w:r w:rsidR="002B79A5">
              <w:t>5</w:t>
            </w:r>
            <w:r w:rsidR="00124E6F" w:rsidRPr="00416534">
              <w:t>:</w:t>
            </w:r>
          </w:p>
        </w:tc>
        <w:tc>
          <w:tcPr>
            <w:tcW w:w="7651" w:type="dxa"/>
          </w:tcPr>
          <w:p w14:paraId="50DDCFA9" w14:textId="77777777" w:rsidR="00124E6F" w:rsidRPr="00416534" w:rsidRDefault="00124E6F" w:rsidP="004263A8">
            <w:pPr>
              <w:rPr>
                <w:rFonts w:ascii="Verdana" w:hAnsi="Verdana"/>
              </w:rPr>
            </w:pPr>
          </w:p>
        </w:tc>
      </w:tr>
      <w:tr w:rsidR="00124E6F" w14:paraId="7E33C5B1" w14:textId="77777777" w:rsidTr="000D5FFC">
        <w:tc>
          <w:tcPr>
            <w:tcW w:w="3111" w:type="dxa"/>
          </w:tcPr>
          <w:p w14:paraId="541B29C7" w14:textId="0EF75B78" w:rsidR="00124E6F" w:rsidRPr="00416534" w:rsidRDefault="00EE53F5" w:rsidP="000D5FFC">
            <w:pPr>
              <w:pStyle w:val="Overskrift2"/>
            </w:pPr>
            <w:r w:rsidRPr="00416534">
              <w:t xml:space="preserve">Budget </w:t>
            </w:r>
            <w:r w:rsidR="00085C56">
              <w:t xml:space="preserve">for aktiviteter </w:t>
            </w:r>
            <w:r w:rsidR="002B79A5">
              <w:t xml:space="preserve">og udvalgsarbejde </w:t>
            </w:r>
            <w:r w:rsidR="00085C56">
              <w:t>i 202</w:t>
            </w:r>
            <w:r w:rsidR="002B79A5">
              <w:t>6</w:t>
            </w:r>
            <w:r w:rsidR="00124E6F" w:rsidRPr="00416534">
              <w:t>:</w:t>
            </w:r>
          </w:p>
        </w:tc>
        <w:tc>
          <w:tcPr>
            <w:tcW w:w="7651" w:type="dxa"/>
          </w:tcPr>
          <w:p w14:paraId="311E9B2C" w14:textId="77777777" w:rsidR="00124E6F" w:rsidRPr="00416534" w:rsidRDefault="00124E6F" w:rsidP="004263A8">
            <w:pPr>
              <w:rPr>
                <w:rFonts w:ascii="Verdana" w:hAnsi="Verdana"/>
              </w:rPr>
            </w:pPr>
          </w:p>
        </w:tc>
      </w:tr>
      <w:tr w:rsidR="00124E6F" w14:paraId="642114C5" w14:textId="77777777" w:rsidTr="000D5FFC">
        <w:tc>
          <w:tcPr>
            <w:tcW w:w="3111" w:type="dxa"/>
          </w:tcPr>
          <w:p w14:paraId="233407EC" w14:textId="77777777" w:rsidR="00124E6F" w:rsidRPr="00416534" w:rsidRDefault="00124E6F" w:rsidP="000D5FFC">
            <w:pPr>
              <w:pStyle w:val="Overskrift2"/>
            </w:pPr>
            <w:r w:rsidRPr="00416534">
              <w:t>Medlemmer af udvalget:</w:t>
            </w:r>
          </w:p>
        </w:tc>
        <w:tc>
          <w:tcPr>
            <w:tcW w:w="7651" w:type="dxa"/>
          </w:tcPr>
          <w:p w14:paraId="1E209C83" w14:textId="77777777" w:rsidR="00124E6F" w:rsidRPr="00416534" w:rsidRDefault="00124E6F" w:rsidP="004263A8">
            <w:pPr>
              <w:rPr>
                <w:rFonts w:ascii="Verdana" w:hAnsi="Verdana"/>
              </w:rPr>
            </w:pPr>
          </w:p>
        </w:tc>
      </w:tr>
    </w:tbl>
    <w:p w14:paraId="6426B8D5" w14:textId="77777777" w:rsidR="00124E6F" w:rsidRDefault="00124E6F" w:rsidP="00124E6F"/>
    <w:p w14:paraId="3C8DB977" w14:textId="77777777" w:rsidR="00124E6F" w:rsidRPr="00416534" w:rsidRDefault="00124E6F" w:rsidP="000D5FFC">
      <w:pPr>
        <w:pStyle w:val="Overskrift2"/>
      </w:pPr>
      <w:r w:rsidRPr="00416534">
        <w:t>Årsrapport udfærdiget af:</w:t>
      </w:r>
    </w:p>
    <w:p w14:paraId="2410EE43" w14:textId="77777777" w:rsidR="00124E6F" w:rsidRPr="00416534" w:rsidRDefault="00124E6F" w:rsidP="00124E6F">
      <w:pPr>
        <w:jc w:val="right"/>
        <w:rPr>
          <w:rFonts w:ascii="Verdana" w:hAnsi="Verdana"/>
        </w:rPr>
      </w:pPr>
    </w:p>
    <w:p w14:paraId="389146A0" w14:textId="77777777" w:rsidR="00124E6F" w:rsidRPr="00416534" w:rsidRDefault="00124E6F" w:rsidP="000D5FFC">
      <w:pPr>
        <w:pStyle w:val="Overskrift2"/>
      </w:pPr>
      <w:r w:rsidRPr="00416534">
        <w:t>Dato:</w:t>
      </w:r>
    </w:p>
    <w:p w14:paraId="384F2A23" w14:textId="77777777" w:rsidR="005D4EA1" w:rsidRPr="00416534" w:rsidRDefault="005D4EA1">
      <w:pPr>
        <w:rPr>
          <w:rFonts w:ascii="Verdana" w:hAnsi="Verdana"/>
        </w:rPr>
      </w:pPr>
    </w:p>
    <w:sectPr w:rsidR="005D4EA1" w:rsidRPr="004165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0845F13E-61F4-402E-8823-C95C8F83CAAB}"/>
  </w:docVars>
  <w:rsids>
    <w:rsidRoot w:val="00425781"/>
    <w:rsid w:val="00001D28"/>
    <w:rsid w:val="00026777"/>
    <w:rsid w:val="00085C56"/>
    <w:rsid w:val="000D5FFC"/>
    <w:rsid w:val="00124E6F"/>
    <w:rsid w:val="001C4516"/>
    <w:rsid w:val="002B79A5"/>
    <w:rsid w:val="00307934"/>
    <w:rsid w:val="00397A00"/>
    <w:rsid w:val="003A0C49"/>
    <w:rsid w:val="003B587D"/>
    <w:rsid w:val="003B6F07"/>
    <w:rsid w:val="00416534"/>
    <w:rsid w:val="00425781"/>
    <w:rsid w:val="004263A8"/>
    <w:rsid w:val="005244E5"/>
    <w:rsid w:val="005D480A"/>
    <w:rsid w:val="005D4EA1"/>
    <w:rsid w:val="00697359"/>
    <w:rsid w:val="008F202A"/>
    <w:rsid w:val="00B16B15"/>
    <w:rsid w:val="00B50F1E"/>
    <w:rsid w:val="00BD3BC2"/>
    <w:rsid w:val="00C61E50"/>
    <w:rsid w:val="00DB0F3A"/>
    <w:rsid w:val="00EE53F5"/>
    <w:rsid w:val="00EF244C"/>
    <w:rsid w:val="00EF305F"/>
    <w:rsid w:val="00F61D20"/>
    <w:rsid w:val="00F90656"/>
    <w:rsid w:val="00F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2994"/>
  <w15:chartTrackingRefBased/>
  <w15:docId w15:val="{99CA2F5A-229F-4966-87B6-E44C959A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6F"/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B0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0F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9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B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B0F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ianneM\Stiftsudvalg%20og%20erfa-grupper\&#197;rsrapport%20for%202020_med%20tilg&#230;ngelighed%20MED%20overskriftstyp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Årsrapport for 2020_med tilgængelighed MED overskriftstyper</Template>
  <TotalTime>3</TotalTime>
  <Pages>1</Pages>
  <Words>53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Madsbøll Mølbæk</dc:creator>
  <cp:keywords/>
  <dc:description/>
  <cp:lastModifiedBy>Marianne Madsbøll Mølbæk</cp:lastModifiedBy>
  <cp:revision>3</cp:revision>
  <cp:lastPrinted>2024-10-29T10:33:00Z</cp:lastPrinted>
  <dcterms:created xsi:type="dcterms:W3CDTF">2024-01-29T12:51:00Z</dcterms:created>
  <dcterms:modified xsi:type="dcterms:W3CDTF">2024-10-29T10:34:00Z</dcterms:modified>
</cp:coreProperties>
</file>