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B02C" w14:textId="77777777" w:rsidR="00365065" w:rsidRPr="00002E62" w:rsidRDefault="00365065" w:rsidP="00365065">
      <w:pPr>
        <w:pStyle w:val="brdtekst"/>
        <w:spacing w:before="0" w:beforeAutospacing="0" w:after="0" w:afterAutospacing="0"/>
        <w:rPr>
          <w:rFonts w:ascii="Palatino Linotype" w:hAnsi="Palatino Linotype" w:cstheme="minorHAnsi"/>
          <w:sz w:val="22"/>
          <w:szCs w:val="22"/>
          <w:lang w:val="en-US"/>
        </w:rPr>
      </w:pPr>
    </w:p>
    <w:p w14:paraId="4462F8DA" w14:textId="77777777" w:rsidR="00365065" w:rsidRPr="00002E62" w:rsidRDefault="00365065" w:rsidP="00365065">
      <w:pPr>
        <w:pStyle w:val="brdtekst"/>
        <w:spacing w:before="0" w:beforeAutospacing="0" w:after="0" w:afterAutospacing="0"/>
        <w:rPr>
          <w:rFonts w:ascii="Palatino Linotype" w:hAnsi="Palatino Linotype" w:cstheme="minorHAnsi"/>
          <w:sz w:val="22"/>
          <w:szCs w:val="22"/>
          <w:lang w:val="en-US"/>
        </w:rPr>
      </w:pPr>
    </w:p>
    <w:p w14:paraId="111A87BE" w14:textId="77777777" w:rsidR="00365065" w:rsidRPr="00002E62" w:rsidRDefault="00365065" w:rsidP="00365065">
      <w:pPr>
        <w:rPr>
          <w:rFonts w:ascii="Palatino Linotype" w:hAnsi="Palatino Linotype"/>
        </w:rPr>
      </w:pPr>
    </w:p>
    <w:p w14:paraId="2D9D687D" w14:textId="77777777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Dagsorden</w:t>
      </w:r>
    </w:p>
    <w:p w14:paraId="644939FE" w14:textId="36B68340" w:rsidR="003C2BD3" w:rsidRPr="00A949CA" w:rsidRDefault="00002E62" w:rsidP="003C2BD3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 xml:space="preserve">til møde den </w:t>
      </w:r>
    </w:p>
    <w:p w14:paraId="0ABE52FD" w14:textId="7C682D4B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</w:p>
    <w:p w14:paraId="428263A4" w14:textId="10922201" w:rsidR="00002E62" w:rsidRPr="00A949CA" w:rsidRDefault="00002E62" w:rsidP="00002E62">
      <w:pPr>
        <w:pStyle w:val="Underskrift"/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A949CA">
        <w:rPr>
          <w:rFonts w:ascii="Palatino Linotype" w:hAnsi="Palatino Linotype"/>
          <w:b/>
          <w:sz w:val="24"/>
          <w:szCs w:val="24"/>
        </w:rPr>
        <w:t>mellem provstirevisor</w:t>
      </w:r>
      <w:r>
        <w:rPr>
          <w:rFonts w:ascii="Palatino Linotype" w:hAnsi="Palatino Linotype"/>
          <w:b/>
          <w:sz w:val="24"/>
          <w:szCs w:val="24"/>
        </w:rPr>
        <w:t xml:space="preserve"> og </w:t>
      </w:r>
      <w:r w:rsidR="00AC5989">
        <w:rPr>
          <w:rFonts w:ascii="Palatino Linotype" w:hAnsi="Palatino Linotype"/>
          <w:b/>
          <w:sz w:val="24"/>
          <w:szCs w:val="24"/>
        </w:rPr>
        <w:t>provstiudvalg</w:t>
      </w:r>
    </w:p>
    <w:p w14:paraId="1F35591B" w14:textId="77777777" w:rsidR="00002E62" w:rsidRDefault="00002E62" w:rsidP="00002E62">
      <w:pPr>
        <w:pStyle w:val="Underskrift"/>
        <w:spacing w:after="0"/>
        <w:rPr>
          <w:rFonts w:ascii="Palatino Linotype" w:hAnsi="Palatino Linotype"/>
        </w:rPr>
      </w:pPr>
    </w:p>
    <w:p w14:paraId="5CA82212" w14:textId="77777777" w:rsidR="00002E62" w:rsidRPr="00463813" w:rsidRDefault="00002E62" w:rsidP="00002E62">
      <w:pPr>
        <w:spacing w:after="0"/>
        <w:rPr>
          <w:rFonts w:ascii="Palatino Linotype" w:hAnsi="Palatino Linotype"/>
          <w:b/>
        </w:rPr>
      </w:pPr>
      <w:r w:rsidRPr="00463813">
        <w:rPr>
          <w:rFonts w:ascii="Palatino Linotype" w:hAnsi="Palatino Linotype"/>
          <w:b/>
        </w:rPr>
        <w:t>DAGSORDEN:</w:t>
      </w:r>
    </w:p>
    <w:p w14:paraId="7ED97B12" w14:textId="60FCA1BC" w:rsidR="00002E62" w:rsidRDefault="00002E62" w:rsidP="00057BE1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 w:rsidRPr="003C2BD3">
        <w:rPr>
          <w:rFonts w:ascii="Palatino Linotype" w:hAnsi="Palatino Linotype"/>
          <w:b/>
        </w:rPr>
        <w:t xml:space="preserve">Velkomst og godkendelse af dagsorden </w:t>
      </w:r>
    </w:p>
    <w:p w14:paraId="59E9324E" w14:textId="77777777" w:rsidR="003C2BD3" w:rsidRDefault="003C2BD3" w:rsidP="003C2BD3">
      <w:pPr>
        <w:pStyle w:val="Listeafsnit"/>
        <w:spacing w:after="0"/>
        <w:rPr>
          <w:rFonts w:ascii="Palatino Linotype" w:hAnsi="Palatino Linotype"/>
          <w:b/>
        </w:rPr>
      </w:pPr>
    </w:p>
    <w:p w14:paraId="43DE8B5A" w14:textId="14DE4E72" w:rsidR="003C2BD3" w:rsidRPr="003C2BD3" w:rsidRDefault="00002E62" w:rsidP="00603996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/>
        </w:rPr>
        <w:t xml:space="preserve">Generel omtale </w:t>
      </w:r>
      <w:r w:rsidR="00AC5989">
        <w:rPr>
          <w:rFonts w:ascii="Palatino Linotype" w:hAnsi="Palatino Linotype"/>
          <w:b/>
        </w:rPr>
        <w:t xml:space="preserve">og resultater </w:t>
      </w:r>
      <w:r w:rsidRPr="003C2BD3">
        <w:rPr>
          <w:rFonts w:ascii="Palatino Linotype" w:hAnsi="Palatino Linotype"/>
          <w:b/>
        </w:rPr>
        <w:t>af revision af regnskaber 20</w:t>
      </w:r>
      <w:r w:rsidR="003C2BD3" w:rsidRPr="003C2BD3">
        <w:rPr>
          <w:rFonts w:ascii="Palatino Linotype" w:hAnsi="Palatino Linotype"/>
          <w:b/>
        </w:rPr>
        <w:t>xx</w:t>
      </w:r>
      <w:r w:rsidRPr="003C2BD3">
        <w:rPr>
          <w:rFonts w:ascii="Palatino Linotype" w:hAnsi="Palatino Linotype"/>
          <w:b/>
        </w:rPr>
        <w:t xml:space="preserve"> v/P</w:t>
      </w:r>
      <w:r w:rsidR="003C2BD3" w:rsidRPr="003C2BD3">
        <w:rPr>
          <w:rFonts w:ascii="Palatino Linotype" w:hAnsi="Palatino Linotype"/>
          <w:b/>
        </w:rPr>
        <w:t>rovstirevisor</w:t>
      </w:r>
    </w:p>
    <w:p w14:paraId="706D40BF" w14:textId="6ED62400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Processen</w:t>
      </w:r>
    </w:p>
    <w:p w14:paraId="2C210A9B" w14:textId="7F20D982" w:rsid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Protokolbemærkninger</w:t>
      </w:r>
    </w:p>
    <w:p w14:paraId="56A3AAB9" w14:textId="135FD2A5" w:rsidR="003C2BD3" w:rsidRPr="003C2BD3" w:rsidRDefault="003C2BD3" w:rsidP="003C2BD3">
      <w:pPr>
        <w:pStyle w:val="Listeafsnit"/>
        <w:numPr>
          <w:ilvl w:val="0"/>
          <w:numId w:val="2"/>
        </w:numPr>
        <w:spacing w:after="0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Ordinære bemærkninger</w:t>
      </w:r>
    </w:p>
    <w:p w14:paraId="50574A0E" w14:textId="77777777" w:rsidR="003C2BD3" w:rsidRPr="003C2BD3" w:rsidRDefault="003C2BD3" w:rsidP="003C2BD3">
      <w:pPr>
        <w:pStyle w:val="Listeafsnit"/>
        <w:spacing w:after="0"/>
        <w:rPr>
          <w:rFonts w:ascii="Palatino Linotype" w:hAnsi="Palatino Linotype"/>
          <w:bCs/>
        </w:rPr>
      </w:pPr>
    </w:p>
    <w:p w14:paraId="2EF10931" w14:textId="17BE2677" w:rsidR="00002E62" w:rsidRPr="003C2BD3" w:rsidRDefault="00002E62" w:rsidP="003C2BD3">
      <w:pPr>
        <w:pStyle w:val="Listeafsnit"/>
        <w:spacing w:after="0"/>
        <w:rPr>
          <w:rFonts w:ascii="Palatino Linotype" w:hAnsi="Palatino Linotype"/>
          <w:bCs/>
          <w:i/>
          <w:iCs/>
        </w:rPr>
      </w:pPr>
      <w:r w:rsidRPr="003C2BD3">
        <w:rPr>
          <w:rFonts w:ascii="Palatino Linotype" w:hAnsi="Palatino Linotype"/>
          <w:bCs/>
          <w:i/>
          <w:iCs/>
        </w:rPr>
        <w:t>Bilag: P</w:t>
      </w:r>
      <w:r w:rsidR="003C2BD3">
        <w:rPr>
          <w:rFonts w:ascii="Palatino Linotype" w:hAnsi="Palatino Linotype"/>
          <w:bCs/>
          <w:i/>
          <w:iCs/>
        </w:rPr>
        <w:t xml:space="preserve">rovstirevisor </w:t>
      </w:r>
      <w:r w:rsidRPr="003C2BD3">
        <w:rPr>
          <w:rFonts w:ascii="Palatino Linotype" w:hAnsi="Palatino Linotype"/>
          <w:bCs/>
          <w:i/>
          <w:iCs/>
        </w:rPr>
        <w:t xml:space="preserve">fremsender revisionsprotokoller for </w:t>
      </w:r>
      <w:r w:rsidR="003C2BD3">
        <w:rPr>
          <w:rFonts w:ascii="Palatino Linotype" w:hAnsi="Palatino Linotype"/>
          <w:bCs/>
          <w:i/>
          <w:iCs/>
        </w:rPr>
        <w:t>kirkekasser og</w:t>
      </w:r>
      <w:r w:rsidR="00AC5989">
        <w:rPr>
          <w:rFonts w:ascii="Palatino Linotype" w:hAnsi="Palatino Linotype"/>
          <w:bCs/>
          <w:i/>
          <w:iCs/>
        </w:rPr>
        <w:t xml:space="preserve"> </w:t>
      </w:r>
      <w:r w:rsidRPr="003C2BD3">
        <w:rPr>
          <w:rFonts w:ascii="Palatino Linotype" w:hAnsi="Palatino Linotype"/>
          <w:bCs/>
          <w:i/>
          <w:iCs/>
        </w:rPr>
        <w:t>PUK-kasse</w:t>
      </w:r>
      <w:r w:rsidR="00AC5989">
        <w:rPr>
          <w:rFonts w:ascii="Palatino Linotype" w:hAnsi="Palatino Linotype"/>
          <w:bCs/>
          <w:i/>
          <w:iCs/>
        </w:rPr>
        <w:t>n</w:t>
      </w:r>
    </w:p>
    <w:p w14:paraId="6FFA6F72" w14:textId="77777777" w:rsidR="00002E62" w:rsidRPr="00813866" w:rsidRDefault="00002E62" w:rsidP="00002E62">
      <w:pPr>
        <w:pStyle w:val="Listeafsnit"/>
        <w:rPr>
          <w:rFonts w:ascii="Palatino Linotype" w:hAnsi="Palatino Linotype"/>
          <w:bCs/>
        </w:rPr>
      </w:pPr>
    </w:p>
    <w:p w14:paraId="3DC94471" w14:textId="59363C8A" w:rsidR="003C2BD3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tilbagemeldinger vedrørende den foretagne revision v</w:t>
      </w:r>
      <w:r w:rsidR="00002E62">
        <w:rPr>
          <w:rFonts w:ascii="Palatino Linotype" w:hAnsi="Palatino Linotype"/>
          <w:b/>
        </w:rPr>
        <w:t>/</w:t>
      </w:r>
      <w:r>
        <w:rPr>
          <w:rFonts w:ascii="Palatino Linotype" w:hAnsi="Palatino Linotype"/>
          <w:b/>
        </w:rPr>
        <w:t>Provstiudvalget</w:t>
      </w:r>
    </w:p>
    <w:p w14:paraId="2B00FEA6" w14:textId="77777777" w:rsidR="00AC5989" w:rsidRDefault="00AC5989" w:rsidP="00AC5989">
      <w:pPr>
        <w:pStyle w:val="Listeafsnit"/>
        <w:spacing w:after="0"/>
        <w:ind w:left="644"/>
        <w:rPr>
          <w:rFonts w:ascii="Palatino Linotype" w:hAnsi="Palatino Linotype"/>
          <w:b/>
        </w:rPr>
      </w:pPr>
    </w:p>
    <w:p w14:paraId="5DDDB865" w14:textId="5A3C0E99" w:rsidR="003C16E1" w:rsidRDefault="003C16E1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Provstiudvalgets vurdering af den interne kontrol og regnskabs- og revisionsprocessen v/Provstiudvalget</w:t>
      </w:r>
    </w:p>
    <w:p w14:paraId="1DF7E9AA" w14:textId="77777777" w:rsidR="003C16E1" w:rsidRPr="003C16E1" w:rsidRDefault="003C16E1" w:rsidP="003C16E1">
      <w:pPr>
        <w:pStyle w:val="Listeafsnit"/>
        <w:rPr>
          <w:rFonts w:ascii="Palatino Linotype" w:hAnsi="Palatino Linotype"/>
          <w:b/>
        </w:rPr>
      </w:pPr>
    </w:p>
    <w:p w14:paraId="497AE28B" w14:textId="78B89FF7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Revisionsplan for 20xx v/Provstirevisor</w:t>
      </w:r>
    </w:p>
    <w:p w14:paraId="06BFB520" w14:textId="77777777" w:rsidR="00AC5989" w:rsidRDefault="00AC5989" w:rsidP="00AC5989">
      <w:pPr>
        <w:pStyle w:val="Listeafsnit"/>
        <w:spacing w:after="0"/>
        <w:ind w:left="644"/>
        <w:rPr>
          <w:rFonts w:ascii="Palatino Linotype" w:hAnsi="Palatino Linotype"/>
          <w:b/>
        </w:rPr>
      </w:pPr>
    </w:p>
    <w:p w14:paraId="6E6382D5" w14:textId="4134F895" w:rsidR="00AC5989" w:rsidRDefault="00AC5989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Særlige fokusområder for det næste års revision</w:t>
      </w:r>
      <w:r w:rsidR="00DD23DA">
        <w:rPr>
          <w:rFonts w:ascii="Palatino Linotype" w:hAnsi="Palatino Linotype"/>
          <w:b/>
        </w:rPr>
        <w:t>, jf. Revisionsinstruks for revision af folkekirkens lokale kassers regnskaber</w:t>
      </w:r>
      <w:r>
        <w:rPr>
          <w:rFonts w:ascii="Palatino Linotype" w:hAnsi="Palatino Linotype"/>
          <w:b/>
        </w:rPr>
        <w:t xml:space="preserve"> </w:t>
      </w:r>
      <w:r w:rsidR="00DD23DA">
        <w:rPr>
          <w:rFonts w:ascii="Palatino Linotype" w:hAnsi="Palatino Linotype"/>
          <w:b/>
        </w:rPr>
        <w:t xml:space="preserve">pkt. 20 </w:t>
      </w:r>
      <w:r>
        <w:rPr>
          <w:rFonts w:ascii="Palatino Linotype" w:hAnsi="Palatino Linotype"/>
          <w:b/>
        </w:rPr>
        <w:t>v/Alle</w:t>
      </w:r>
    </w:p>
    <w:p w14:paraId="1B542384" w14:textId="77777777" w:rsidR="006602E4" w:rsidRPr="006602E4" w:rsidRDefault="006602E4" w:rsidP="006602E4">
      <w:pPr>
        <w:pStyle w:val="Listeafsnit"/>
        <w:rPr>
          <w:rFonts w:ascii="Palatino Linotype" w:hAnsi="Palatino Linotype"/>
          <w:b/>
        </w:rPr>
      </w:pPr>
    </w:p>
    <w:p w14:paraId="4EA7EDA1" w14:textId="153B40DB" w:rsidR="006602E4" w:rsidRDefault="006602E4" w:rsidP="00AC5989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Nyheder v/Alle</w:t>
      </w:r>
    </w:p>
    <w:p w14:paraId="63B6F053" w14:textId="77777777" w:rsidR="00AC5989" w:rsidRDefault="00AC5989" w:rsidP="00AC5989">
      <w:pPr>
        <w:pStyle w:val="Listeafsnit"/>
        <w:rPr>
          <w:rFonts w:ascii="Palatino Linotype" w:hAnsi="Palatino Linotype"/>
          <w:b/>
        </w:rPr>
      </w:pPr>
    </w:p>
    <w:p w14:paraId="3831DD34" w14:textId="1996806B" w:rsidR="00002E62" w:rsidRDefault="00002E62" w:rsidP="00002E62">
      <w:pPr>
        <w:pStyle w:val="Listeafsnit"/>
        <w:numPr>
          <w:ilvl w:val="0"/>
          <w:numId w:val="1"/>
        </w:numPr>
        <w:spacing w:after="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Eventuelt</w:t>
      </w:r>
    </w:p>
    <w:p w14:paraId="6BFFF898" w14:textId="77777777" w:rsidR="00002E62" w:rsidRDefault="00002E62" w:rsidP="00002E62">
      <w:pPr>
        <w:pStyle w:val="Listeafsnit"/>
        <w:rPr>
          <w:rFonts w:ascii="Palatino Linotype" w:hAnsi="Palatino Linotype"/>
          <w:b/>
        </w:rPr>
      </w:pPr>
    </w:p>
    <w:p w14:paraId="0FB03DEC" w14:textId="77777777" w:rsidR="00002E62" w:rsidRPr="00C75AB5" w:rsidRDefault="00002E62" w:rsidP="00002E62">
      <w:pPr>
        <w:pStyle w:val="Listeafsnit"/>
        <w:rPr>
          <w:rFonts w:ascii="Palatino Linotype" w:hAnsi="Palatino Linotype"/>
          <w:b/>
        </w:rPr>
      </w:pPr>
    </w:p>
    <w:p w14:paraId="77444585" w14:textId="77777777" w:rsidR="00002E62" w:rsidRPr="00C75AB5" w:rsidRDefault="00002E62" w:rsidP="00002E62">
      <w:pPr>
        <w:spacing w:after="0"/>
        <w:rPr>
          <w:rFonts w:ascii="Palatino Linotype" w:hAnsi="Palatino Linotype"/>
          <w:bCs/>
        </w:rPr>
      </w:pPr>
      <w:r w:rsidRPr="00C75AB5">
        <w:rPr>
          <w:rFonts w:ascii="Palatino Linotype" w:hAnsi="Palatino Linotype"/>
          <w:bCs/>
        </w:rPr>
        <w:t>Med venlig hilsen</w:t>
      </w:r>
    </w:p>
    <w:p w14:paraId="112C07C4" w14:textId="77777777" w:rsidR="00002E62" w:rsidRDefault="00002E62" w:rsidP="00002E62">
      <w:pPr>
        <w:spacing w:after="0"/>
        <w:rPr>
          <w:rFonts w:ascii="Palatino Linotype" w:hAnsi="Palatino Linotype"/>
          <w:bCs/>
        </w:rPr>
      </w:pPr>
    </w:p>
    <w:p w14:paraId="613294D6" w14:textId="77777777" w:rsidR="00002E62" w:rsidRPr="00C75AB5" w:rsidRDefault="00002E62" w:rsidP="00002E62">
      <w:pPr>
        <w:spacing w:after="0"/>
        <w:rPr>
          <w:rFonts w:ascii="Palatino Linotype" w:hAnsi="Palatino Linotype"/>
          <w:bCs/>
        </w:rPr>
      </w:pPr>
    </w:p>
    <w:sectPr w:rsidR="00002E62" w:rsidRPr="00C75AB5" w:rsidSect="00B529CB">
      <w:headerReference w:type="default" r:id="rId7"/>
      <w:footerReference w:type="default" r:id="rId8"/>
      <w:pgSz w:w="11906" w:h="16838"/>
      <w:pgMar w:top="1701" w:right="1841" w:bottom="1701" w:left="1701" w:header="851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8D668" w14:textId="77777777" w:rsidR="00C61A4F" w:rsidRDefault="00C61A4F" w:rsidP="0015377C">
      <w:pPr>
        <w:spacing w:after="0" w:line="240" w:lineRule="auto"/>
      </w:pPr>
      <w:r>
        <w:separator/>
      </w:r>
    </w:p>
  </w:endnote>
  <w:endnote w:type="continuationSeparator" w:id="0">
    <w:p w14:paraId="42F7D80A" w14:textId="77777777" w:rsidR="00C61A4F" w:rsidRDefault="00C61A4F" w:rsidP="0015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DB0A3" w14:textId="77777777" w:rsidR="00B9226C" w:rsidRDefault="00B9226C" w:rsidP="005866B5">
    <w:pPr>
      <w:pStyle w:val="Sidefod"/>
      <w:spacing w:before="240"/>
      <w:jc w:val="center"/>
      <w:rPr>
        <w:rFonts w:ascii="Arial" w:hAnsi="Arial" w:cs="Arial"/>
        <w:color w:val="7F7F7F" w:themeColor="text1" w:themeTint="80"/>
        <w:spacing w:val="20"/>
        <w:sz w:val="12"/>
        <w:szCs w:val="12"/>
      </w:rPr>
    </w:pPr>
  </w:p>
  <w:p w14:paraId="1D0E4B70" w14:textId="77777777" w:rsidR="007E6261" w:rsidRPr="00702613" w:rsidRDefault="00B9226C" w:rsidP="005866B5">
    <w:pPr>
      <w:pStyle w:val="Sidefod"/>
      <w:spacing w:before="240"/>
      <w:jc w:val="center"/>
      <w:rPr>
        <w:rFonts w:ascii="Arial" w:hAnsi="Arial" w:cs="Arial"/>
        <w:color w:val="7F7F7F" w:themeColor="text1" w:themeTint="80"/>
        <w:spacing w:val="20"/>
        <w:sz w:val="12"/>
        <w:szCs w:val="12"/>
      </w:rPr>
    </w:pPr>
    <w:r>
      <w:rPr>
        <w:rFonts w:ascii="Arial" w:hAnsi="Arial" w:cs="Arial"/>
        <w:color w:val="7F7F7F" w:themeColor="text1" w:themeTint="80"/>
        <w:spacing w:val="20"/>
        <w:sz w:val="12"/>
        <w:szCs w:val="12"/>
      </w:rPr>
      <w:t>H</w:t>
    </w:r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 xml:space="preserve">aderslev </w:t>
    </w:r>
    <w:proofErr w:type="gramStart"/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>Stift  ·</w:t>
    </w:r>
    <w:proofErr w:type="gramEnd"/>
    <w:r w:rsidR="007E6261" w:rsidRPr="00702613">
      <w:rPr>
        <w:rFonts w:ascii="Arial" w:hAnsi="Arial" w:cs="Arial"/>
        <w:color w:val="7F7F7F" w:themeColor="text1" w:themeTint="80"/>
        <w:spacing w:val="20"/>
        <w:sz w:val="12"/>
        <w:szCs w:val="12"/>
      </w:rPr>
      <w:t xml:space="preserve">  Ribe Landevej 35-37  ·  6100 Haderslev  ·  +45 74 52 20 25 ·  haderslevstift.dk ·  kmhad@km.dk</w:t>
    </w:r>
  </w:p>
  <w:p w14:paraId="4870C295" w14:textId="77777777" w:rsidR="008D39F6" w:rsidRDefault="008D39F6" w:rsidP="005866B5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6A916" w14:textId="77777777" w:rsidR="00C61A4F" w:rsidRDefault="00C61A4F" w:rsidP="0015377C">
      <w:pPr>
        <w:spacing w:after="0" w:line="240" w:lineRule="auto"/>
      </w:pPr>
      <w:r>
        <w:separator/>
      </w:r>
    </w:p>
  </w:footnote>
  <w:footnote w:type="continuationSeparator" w:id="0">
    <w:p w14:paraId="2DE75E6C" w14:textId="77777777" w:rsidR="00C61A4F" w:rsidRDefault="00C61A4F" w:rsidP="0015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D300D" w14:textId="77777777" w:rsidR="0015377C" w:rsidRDefault="00F2416D" w:rsidP="00617747">
    <w:pPr>
      <w:pStyle w:val="Sidehoved"/>
      <w:tabs>
        <w:tab w:val="clear" w:pos="9638"/>
        <w:tab w:val="right" w:pos="8647"/>
      </w:tabs>
      <w:jc w:val="right"/>
    </w:pPr>
    <w:r>
      <w:rPr>
        <w:noProof/>
        <w:lang w:eastAsia="da-DK"/>
      </w:rPr>
      <w:drawing>
        <wp:inline distT="0" distB="0" distL="0" distR="0" wp14:anchorId="54BAB77E" wp14:editId="1A1E4B85">
          <wp:extent cx="2029523" cy="425152"/>
          <wp:effectExtent l="0" t="0" r="0" b="0"/>
          <wp:docPr id="14" name="Billed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7968" cy="48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F72531"/>
    <w:multiLevelType w:val="hybridMultilevel"/>
    <w:tmpl w:val="8DD8F8DC"/>
    <w:lvl w:ilvl="0" w:tplc="559E0656">
      <w:numFmt w:val="bullet"/>
      <w:lvlText w:val="-"/>
      <w:lvlJc w:val="left"/>
      <w:pPr>
        <w:ind w:left="1080" w:hanging="360"/>
      </w:pPr>
      <w:rPr>
        <w:rFonts w:ascii="Palatino Linotype" w:eastAsiaTheme="minorEastAsia" w:hAnsi="Palatino Linotype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104AE6"/>
    <w:multiLevelType w:val="hybridMultilevel"/>
    <w:tmpl w:val="1CCAF166"/>
    <w:lvl w:ilvl="0" w:tplc="54EE91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647638">
    <w:abstractNumId w:val="1"/>
  </w:num>
  <w:num w:numId="2" w16cid:durableId="12303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A"/>
    <w:rsid w:val="00002E62"/>
    <w:rsid w:val="00040E30"/>
    <w:rsid w:val="00063712"/>
    <w:rsid w:val="000B672F"/>
    <w:rsid w:val="00122876"/>
    <w:rsid w:val="001466AB"/>
    <w:rsid w:val="0015377C"/>
    <w:rsid w:val="001C3939"/>
    <w:rsid w:val="002C6C45"/>
    <w:rsid w:val="002E3F31"/>
    <w:rsid w:val="0036181A"/>
    <w:rsid w:val="00365065"/>
    <w:rsid w:val="003C16E1"/>
    <w:rsid w:val="003C2BD3"/>
    <w:rsid w:val="004D1FC1"/>
    <w:rsid w:val="005455D4"/>
    <w:rsid w:val="005866B5"/>
    <w:rsid w:val="005D0DD8"/>
    <w:rsid w:val="00617747"/>
    <w:rsid w:val="006602E4"/>
    <w:rsid w:val="00702613"/>
    <w:rsid w:val="00720705"/>
    <w:rsid w:val="007E6261"/>
    <w:rsid w:val="008D2E7B"/>
    <w:rsid w:val="008D39F6"/>
    <w:rsid w:val="008D606B"/>
    <w:rsid w:val="00A31623"/>
    <w:rsid w:val="00AC5989"/>
    <w:rsid w:val="00B529CB"/>
    <w:rsid w:val="00B9226C"/>
    <w:rsid w:val="00BA11CD"/>
    <w:rsid w:val="00C61A4F"/>
    <w:rsid w:val="00C6427B"/>
    <w:rsid w:val="00CD308C"/>
    <w:rsid w:val="00D90349"/>
    <w:rsid w:val="00DD23DA"/>
    <w:rsid w:val="00DE4A72"/>
    <w:rsid w:val="00E42428"/>
    <w:rsid w:val="00E450C1"/>
    <w:rsid w:val="00ED34DF"/>
    <w:rsid w:val="00F2416D"/>
    <w:rsid w:val="00F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FBEA4"/>
  <w15:chartTrackingRefBased/>
  <w15:docId w15:val="{430BD927-E117-43D0-960C-7A2E8CDD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065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90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15377C"/>
  </w:style>
  <w:style w:type="paragraph" w:styleId="Sidefod">
    <w:name w:val="footer"/>
    <w:basedOn w:val="Normal"/>
    <w:link w:val="SidefodTegn"/>
    <w:uiPriority w:val="99"/>
    <w:unhideWhenUsed/>
    <w:rsid w:val="0015377C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15377C"/>
  </w:style>
  <w:style w:type="paragraph" w:customStyle="1" w:styleId="brdtekst">
    <w:name w:val="brdtekst"/>
    <w:basedOn w:val="Normal"/>
    <w:rsid w:val="0036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90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paragraph" w:styleId="Underskrift">
    <w:name w:val="Signature"/>
    <w:basedOn w:val="Normal"/>
    <w:link w:val="UnderskriftTegn"/>
    <w:uiPriority w:val="99"/>
    <w:unhideWhenUsed/>
    <w:rsid w:val="00002E62"/>
    <w:pPr>
      <w:contextualSpacing/>
    </w:pPr>
  </w:style>
  <w:style w:type="character" w:customStyle="1" w:styleId="UnderskriftTegn">
    <w:name w:val="Underskrift Tegn"/>
    <w:basedOn w:val="Standardskrifttypeiafsnit"/>
    <w:link w:val="Underskrift"/>
    <w:uiPriority w:val="99"/>
    <w:rsid w:val="00002E62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00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LC\AppData\Local\cBrain\F2\.tmp\5d0dd417d8814f0ab9d5173ce7f449eb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5d0dd417d8814f0ab9d5173ce7f449eb</Template>
  <TotalTime>36</TotalTime>
  <Pages>1</Pages>
  <Words>106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Mette Ladekær Christensen</dc:creator>
  <cp:keywords/>
  <dc:description/>
  <cp:lastModifiedBy>Anne Mette Ladekær Christensen</cp:lastModifiedBy>
  <cp:revision>14</cp:revision>
  <dcterms:created xsi:type="dcterms:W3CDTF">2023-09-18T08:14:00Z</dcterms:created>
  <dcterms:modified xsi:type="dcterms:W3CDTF">2024-07-02T05:45:00Z</dcterms:modified>
</cp:coreProperties>
</file>