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E9E" w14:textId="77777777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</w:p>
    <w:p w14:paraId="5879C96C" w14:textId="38FE88AC" w:rsidR="006921E8" w:rsidRPr="00DD3A66" w:rsidRDefault="006921E8" w:rsidP="006921E8">
      <w:pPr>
        <w:tabs>
          <w:tab w:val="left" w:pos="5812"/>
        </w:tabs>
        <w:ind w:right="126"/>
        <w:jc w:val="center"/>
        <w:rPr>
          <w:rFonts w:asciiTheme="minorHAnsi" w:hAnsiTheme="minorHAnsi" w:cstheme="minorBidi"/>
          <w:b/>
          <w:bCs/>
        </w:rPr>
      </w:pPr>
      <w:r w:rsidRPr="00DD3A66">
        <w:rPr>
          <w:rFonts w:asciiTheme="minorHAnsi" w:hAnsiTheme="minorHAnsi" w:cstheme="minorBidi"/>
          <w:b/>
          <w:bCs/>
        </w:rPr>
        <w:t xml:space="preserve">Sognepræst i </w:t>
      </w:r>
      <w:r w:rsidR="00E510EB" w:rsidRPr="00DD3A66">
        <w:rPr>
          <w:rFonts w:asciiTheme="minorHAnsi" w:hAnsiTheme="minorHAnsi" w:cstheme="minorBidi"/>
          <w:b/>
          <w:bCs/>
        </w:rPr>
        <w:fldChar w:fldCharType="begin"/>
      </w:r>
      <w:r w:rsidR="00E510EB" w:rsidRPr="00DD3A66">
        <w:rPr>
          <w:rFonts w:asciiTheme="minorHAnsi" w:hAnsiTheme="minorHAnsi" w:cstheme="minorBidi"/>
          <w:b/>
          <w:bCs/>
        </w:rPr>
        <w:instrText xml:space="preserve"> DOCPROPERTY  Pastorat  \* MERGEFORMAT </w:instrText>
      </w:r>
      <w:r w:rsidR="00E510EB" w:rsidRPr="00DD3A66">
        <w:rPr>
          <w:rFonts w:asciiTheme="minorHAnsi" w:hAnsiTheme="minorHAnsi" w:cstheme="minorBidi"/>
          <w:b/>
          <w:bCs/>
        </w:rPr>
        <w:fldChar w:fldCharType="separate"/>
      </w:r>
      <w:r w:rsidR="00DD3A66" w:rsidRPr="00DD3A66">
        <w:rPr>
          <w:rFonts w:asciiTheme="minorHAnsi" w:hAnsiTheme="minorHAnsi" w:cstheme="minorBidi"/>
          <w:b/>
          <w:bCs/>
        </w:rPr>
        <w:t>Hover</w:t>
      </w:r>
      <w:r w:rsidR="00E510EB" w:rsidRPr="00DD3A66">
        <w:rPr>
          <w:rFonts w:asciiTheme="minorHAnsi" w:hAnsiTheme="minorHAnsi" w:cstheme="minorBidi"/>
          <w:b/>
          <w:bCs/>
        </w:rPr>
        <w:fldChar w:fldCharType="end"/>
      </w:r>
      <w:r w:rsidRPr="00DD3A66">
        <w:rPr>
          <w:rFonts w:asciiTheme="minorHAnsi" w:hAnsiTheme="minorHAnsi" w:cstheme="minorBidi"/>
          <w:b/>
          <w:bCs/>
        </w:rPr>
        <w:t xml:space="preserve"> Pastorat, </w:t>
      </w:r>
      <w:r w:rsidR="00E510EB" w:rsidRPr="00DD3A66">
        <w:rPr>
          <w:rFonts w:asciiTheme="minorHAnsi" w:hAnsiTheme="minorHAnsi" w:cstheme="minorBidi"/>
          <w:b/>
          <w:bCs/>
        </w:rPr>
        <w:fldChar w:fldCharType="begin"/>
      </w:r>
      <w:r w:rsidR="00E510EB" w:rsidRPr="00DD3A66">
        <w:rPr>
          <w:rFonts w:asciiTheme="minorHAnsi" w:hAnsiTheme="minorHAnsi" w:cstheme="minorBidi"/>
          <w:b/>
          <w:bCs/>
        </w:rPr>
        <w:instrText xml:space="preserve"> DOCPROPERTY  Provsti  \* MERGEFORMAT </w:instrText>
      </w:r>
      <w:r w:rsidR="00E510EB" w:rsidRPr="00DD3A66">
        <w:rPr>
          <w:rFonts w:asciiTheme="minorHAnsi" w:hAnsiTheme="minorHAnsi" w:cstheme="minorBidi"/>
          <w:b/>
          <w:bCs/>
        </w:rPr>
        <w:fldChar w:fldCharType="separate"/>
      </w:r>
      <w:r w:rsidR="00DD3A66" w:rsidRPr="00DD3A66">
        <w:rPr>
          <w:rFonts w:asciiTheme="minorHAnsi" w:hAnsiTheme="minorHAnsi" w:cstheme="minorBidi"/>
          <w:b/>
          <w:bCs/>
        </w:rPr>
        <w:t>Vejle</w:t>
      </w:r>
      <w:r w:rsidR="00E510EB" w:rsidRPr="00DD3A66">
        <w:rPr>
          <w:rFonts w:asciiTheme="minorHAnsi" w:hAnsiTheme="minorHAnsi" w:cstheme="minorBidi"/>
          <w:b/>
          <w:bCs/>
        </w:rPr>
        <w:fldChar w:fldCharType="end"/>
      </w:r>
      <w:r w:rsidR="00E510EB" w:rsidRPr="00DD3A66">
        <w:rPr>
          <w:rFonts w:asciiTheme="minorHAnsi" w:hAnsiTheme="minorHAnsi" w:cstheme="minorBidi"/>
          <w:b/>
          <w:bCs/>
        </w:rPr>
        <w:t xml:space="preserve"> </w:t>
      </w:r>
      <w:r w:rsidRPr="00DD3A66">
        <w:rPr>
          <w:rFonts w:asciiTheme="minorHAnsi" w:hAnsiTheme="minorHAnsi" w:cstheme="minorBidi"/>
          <w:b/>
          <w:bCs/>
        </w:rPr>
        <w:t xml:space="preserve">Provsti, </w:t>
      </w:r>
      <w:r w:rsidR="00E510EB" w:rsidRPr="00DD3A66">
        <w:rPr>
          <w:rFonts w:asciiTheme="minorHAnsi" w:hAnsiTheme="minorHAnsi" w:cstheme="minorBidi"/>
          <w:b/>
          <w:bCs/>
        </w:rPr>
        <w:fldChar w:fldCharType="begin"/>
      </w:r>
      <w:r w:rsidR="00E510EB" w:rsidRPr="00DD3A66">
        <w:rPr>
          <w:rFonts w:asciiTheme="minorHAnsi" w:hAnsiTheme="minorHAnsi" w:cstheme="minorBidi"/>
          <w:b/>
          <w:bCs/>
        </w:rPr>
        <w:instrText xml:space="preserve"> DOCPROPERTY  Stift  \* MERGEFORMAT </w:instrText>
      </w:r>
      <w:r w:rsidR="00E510EB" w:rsidRPr="00DD3A66">
        <w:rPr>
          <w:rFonts w:asciiTheme="minorHAnsi" w:hAnsiTheme="minorHAnsi" w:cstheme="minorBidi"/>
          <w:b/>
          <w:bCs/>
        </w:rPr>
        <w:fldChar w:fldCharType="separate"/>
      </w:r>
      <w:r w:rsidR="00DD3A66" w:rsidRPr="00DD3A66">
        <w:rPr>
          <w:rFonts w:asciiTheme="minorHAnsi" w:hAnsiTheme="minorHAnsi" w:cstheme="minorBidi"/>
          <w:b/>
          <w:bCs/>
        </w:rPr>
        <w:t>Haderslev</w:t>
      </w:r>
      <w:r w:rsidR="00E510EB" w:rsidRPr="00DD3A66">
        <w:rPr>
          <w:rFonts w:asciiTheme="minorHAnsi" w:hAnsiTheme="minorHAnsi" w:cstheme="minorBidi"/>
          <w:b/>
          <w:bCs/>
        </w:rPr>
        <w:fldChar w:fldCharType="end"/>
      </w:r>
      <w:r w:rsidR="00E510EB" w:rsidRPr="00DD3A66">
        <w:rPr>
          <w:rFonts w:asciiTheme="minorHAnsi" w:hAnsiTheme="minorHAnsi" w:cstheme="minorBidi"/>
          <w:b/>
          <w:bCs/>
        </w:rPr>
        <w:t xml:space="preserve"> </w:t>
      </w:r>
      <w:r w:rsidRPr="00DD3A66">
        <w:rPr>
          <w:rFonts w:asciiTheme="minorHAnsi" w:hAnsiTheme="minorHAnsi" w:cstheme="minorBidi"/>
          <w:b/>
          <w:bCs/>
        </w:rPr>
        <w:t>Stift</w:t>
      </w:r>
    </w:p>
    <w:p w14:paraId="533123A7" w14:textId="7986B234" w:rsidR="006921E8" w:rsidRPr="00DD3A66" w:rsidRDefault="006921E8" w:rsidP="006921E8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DD3A66">
        <w:rPr>
          <w:rFonts w:asciiTheme="minorHAnsi" w:hAnsiTheme="minorHAnsi" w:cstheme="minorHAnsi"/>
          <w:shd w:val="clear" w:color="auto" w:fill="FFFFFF"/>
        </w:rPr>
        <w:t xml:space="preserve">Stillingen som overenskomstansat sognepræst i </w:t>
      </w:r>
      <w:r w:rsidR="004873E5" w:rsidRPr="00DD3A66">
        <w:rPr>
          <w:rFonts w:asciiTheme="minorHAnsi" w:hAnsiTheme="minorHAnsi" w:cstheme="minorBidi"/>
        </w:rPr>
        <w:fldChar w:fldCharType="begin"/>
      </w:r>
      <w:r w:rsidR="004873E5" w:rsidRPr="00DD3A66">
        <w:rPr>
          <w:rFonts w:asciiTheme="minorHAnsi" w:hAnsiTheme="minorHAnsi" w:cstheme="minorBidi"/>
        </w:rPr>
        <w:instrText xml:space="preserve"> DOCPROPERTY  Pastorat  \* MERGEFORMAT </w:instrText>
      </w:r>
      <w:r w:rsidR="004873E5" w:rsidRPr="00DD3A66">
        <w:rPr>
          <w:rFonts w:asciiTheme="minorHAnsi" w:hAnsiTheme="minorHAnsi" w:cstheme="minorBidi"/>
        </w:rPr>
        <w:fldChar w:fldCharType="separate"/>
      </w:r>
      <w:r w:rsidR="00DD3A66" w:rsidRPr="00DD3A66">
        <w:rPr>
          <w:rFonts w:asciiTheme="minorHAnsi" w:hAnsiTheme="minorHAnsi" w:cstheme="minorBidi"/>
        </w:rPr>
        <w:t>Hover</w:t>
      </w:r>
      <w:r w:rsidR="004873E5" w:rsidRPr="00DD3A66">
        <w:rPr>
          <w:rFonts w:asciiTheme="minorHAnsi" w:hAnsiTheme="minorHAnsi" w:cstheme="minorBidi"/>
        </w:rPr>
        <w:fldChar w:fldCharType="end"/>
      </w:r>
      <w:r w:rsidRPr="00DD3A66">
        <w:rPr>
          <w:rFonts w:asciiTheme="minorHAnsi" w:hAnsiTheme="minorHAnsi" w:cstheme="minorHAnsi"/>
        </w:rPr>
        <w:t xml:space="preserve"> </w:t>
      </w:r>
      <w:r w:rsidRPr="00DD3A66">
        <w:rPr>
          <w:rFonts w:asciiTheme="minorHAnsi" w:hAnsiTheme="minorHAnsi" w:cstheme="minorHAnsi"/>
          <w:shd w:val="clear" w:color="auto" w:fill="FFFFFF"/>
        </w:rPr>
        <w:t xml:space="preserve">Pastorat, </w:t>
      </w:r>
      <w:r w:rsidR="00A913DA" w:rsidRPr="00DD3A66">
        <w:rPr>
          <w:rFonts w:asciiTheme="minorHAnsi" w:hAnsiTheme="minorHAnsi" w:cstheme="minorBidi"/>
        </w:rPr>
        <w:fldChar w:fldCharType="begin"/>
      </w:r>
      <w:r w:rsidR="00A913DA" w:rsidRPr="00DD3A66">
        <w:rPr>
          <w:rFonts w:asciiTheme="minorHAnsi" w:hAnsiTheme="minorHAnsi" w:cstheme="minorBidi"/>
        </w:rPr>
        <w:instrText xml:space="preserve"> DOCPROPERTY  Provsti  \* MERGEFORMAT </w:instrText>
      </w:r>
      <w:r w:rsidR="00A913DA" w:rsidRPr="00DD3A66">
        <w:rPr>
          <w:rFonts w:asciiTheme="minorHAnsi" w:hAnsiTheme="minorHAnsi" w:cstheme="minorBidi"/>
        </w:rPr>
        <w:fldChar w:fldCharType="separate"/>
      </w:r>
      <w:r w:rsidR="00DD3A66" w:rsidRPr="00DD3A66">
        <w:rPr>
          <w:rFonts w:asciiTheme="minorHAnsi" w:hAnsiTheme="minorHAnsi" w:cstheme="minorBidi"/>
        </w:rPr>
        <w:t>Vejle</w:t>
      </w:r>
      <w:r w:rsidR="00A913DA" w:rsidRPr="00DD3A66">
        <w:rPr>
          <w:rFonts w:asciiTheme="minorHAnsi" w:hAnsiTheme="minorHAnsi" w:cstheme="minorBidi"/>
        </w:rPr>
        <w:fldChar w:fldCharType="end"/>
      </w:r>
      <w:r w:rsidR="00A913DA" w:rsidRPr="00DD3A66">
        <w:rPr>
          <w:rFonts w:asciiTheme="minorHAnsi" w:hAnsiTheme="minorHAnsi" w:cstheme="minorBidi"/>
        </w:rPr>
        <w:t xml:space="preserve"> </w:t>
      </w:r>
      <w:r w:rsidRPr="00DD3A66">
        <w:rPr>
          <w:rFonts w:asciiTheme="minorHAnsi" w:hAnsiTheme="minorHAnsi" w:cstheme="minorHAnsi"/>
          <w:shd w:val="clear" w:color="auto" w:fill="FFFFFF"/>
        </w:rPr>
        <w:t xml:space="preserve">Provsti er ledig til besættelse den </w:t>
      </w:r>
      <w:r w:rsidR="00DD3A66" w:rsidRPr="00DD3A66">
        <w:rPr>
          <w:rFonts w:asciiTheme="minorHAnsi" w:hAnsiTheme="minorHAnsi" w:cstheme="minorHAnsi"/>
        </w:rPr>
        <w:t xml:space="preserve">1. </w:t>
      </w:r>
      <w:r w:rsidR="00976CB2">
        <w:rPr>
          <w:rFonts w:asciiTheme="minorHAnsi" w:hAnsiTheme="minorHAnsi" w:cstheme="minorHAnsi"/>
        </w:rPr>
        <w:t>juni</w:t>
      </w:r>
      <w:r w:rsidR="00DD3A66" w:rsidRPr="00DD3A66">
        <w:rPr>
          <w:rFonts w:asciiTheme="minorHAnsi" w:hAnsiTheme="minorHAnsi" w:cstheme="minorHAnsi"/>
        </w:rPr>
        <w:t>j 2025</w:t>
      </w:r>
      <w:r w:rsidR="00976CB2">
        <w:rPr>
          <w:rFonts w:asciiTheme="minorHAnsi" w:hAnsiTheme="minorHAnsi" w:cstheme="minorHAnsi"/>
        </w:rPr>
        <w:t xml:space="preserve"> eller snarest derefter</w:t>
      </w:r>
      <w:r w:rsidRPr="00DD3A66">
        <w:rPr>
          <w:rFonts w:asciiTheme="minorHAnsi" w:hAnsiTheme="minorHAnsi" w:cstheme="minorHAnsi"/>
          <w:shd w:val="clear" w:color="auto" w:fill="FFFFFF"/>
        </w:rPr>
        <w:t>.</w:t>
      </w:r>
    </w:p>
    <w:p w14:paraId="1F319B55" w14:textId="18DCB1BC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 xml:space="preserve">Ud over sognepræstestillingen i </w:t>
      </w:r>
      <w:r w:rsidR="004873E5" w:rsidRPr="00DD3A66">
        <w:rPr>
          <w:rFonts w:asciiTheme="minorHAnsi" w:hAnsiTheme="minorHAnsi" w:cstheme="minorBidi"/>
        </w:rPr>
        <w:fldChar w:fldCharType="begin"/>
      </w:r>
      <w:r w:rsidR="004873E5" w:rsidRPr="00DD3A66">
        <w:rPr>
          <w:rFonts w:asciiTheme="minorHAnsi" w:hAnsiTheme="minorHAnsi" w:cstheme="minorBidi"/>
        </w:rPr>
        <w:instrText xml:space="preserve"> DOCPROPERTY  Pastorat  \* MERGEFORMAT </w:instrText>
      </w:r>
      <w:r w:rsidR="004873E5" w:rsidRPr="00DD3A66">
        <w:rPr>
          <w:rFonts w:asciiTheme="minorHAnsi" w:hAnsiTheme="minorHAnsi" w:cstheme="minorBidi"/>
        </w:rPr>
        <w:fldChar w:fldCharType="separate"/>
      </w:r>
      <w:r w:rsidR="00DD3A66" w:rsidRPr="00DD3A66">
        <w:rPr>
          <w:rFonts w:asciiTheme="minorHAnsi" w:hAnsiTheme="minorHAnsi" w:cstheme="minorBidi"/>
        </w:rPr>
        <w:t>Hover</w:t>
      </w:r>
      <w:r w:rsidR="004873E5" w:rsidRPr="00DD3A66">
        <w:rPr>
          <w:rFonts w:asciiTheme="minorHAnsi" w:hAnsiTheme="minorHAnsi" w:cstheme="minorBidi"/>
        </w:rPr>
        <w:fldChar w:fldCharType="end"/>
      </w:r>
      <w:r w:rsidRPr="00DD3A66">
        <w:rPr>
          <w:rFonts w:asciiTheme="minorHAnsi" w:hAnsiTheme="minorHAnsi" w:cstheme="minorHAnsi"/>
        </w:rPr>
        <w:t xml:space="preserve"> Pastorat er der en forpligtelse til at yde bistand på </w:t>
      </w:r>
      <w:r w:rsidR="00DD3A66" w:rsidRPr="00DD3A66">
        <w:rPr>
          <w:rFonts w:asciiTheme="minorHAnsi" w:hAnsiTheme="minorHAnsi" w:cstheme="minorHAnsi"/>
        </w:rPr>
        <w:t>25</w:t>
      </w:r>
      <w:r w:rsidRPr="00DD3A66">
        <w:rPr>
          <w:rFonts w:asciiTheme="minorHAnsi" w:hAnsiTheme="minorHAnsi" w:cstheme="minorHAnsi"/>
        </w:rPr>
        <w:t xml:space="preserve"> % til </w:t>
      </w:r>
      <w:r w:rsidR="00DD3A66" w:rsidRPr="00DD3A66">
        <w:rPr>
          <w:rFonts w:asciiTheme="minorHAnsi" w:hAnsiTheme="minorHAnsi" w:cstheme="minorHAnsi"/>
        </w:rPr>
        <w:t>Jelling</w:t>
      </w:r>
      <w:r w:rsidRPr="00DD3A66">
        <w:rPr>
          <w:rFonts w:asciiTheme="minorHAnsi" w:hAnsiTheme="minorHAnsi" w:cstheme="minorHAnsi"/>
        </w:rPr>
        <w:t xml:space="preserve"> Pastorat. Vedr. denne forpligtelse vil der blive udarbejdet et regulativ, som nærmere forklarer, hvad bistanden indebærer. </w:t>
      </w:r>
    </w:p>
    <w:p w14:paraId="7CA4945D" w14:textId="0F75BE0F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 xml:space="preserve">Stillingen er en </w:t>
      </w:r>
      <w:sdt>
        <w:sdtPr>
          <w:rPr>
            <w:rFonts w:asciiTheme="minorHAnsi" w:hAnsiTheme="minorHAnsi" w:cstheme="minorHAnsi"/>
          </w:rPr>
          <w:alias w:val="ansættelsesprocent"/>
          <w:tag w:val="ansættelsesprocent"/>
          <w:id w:val="2077933722"/>
          <w:placeholder>
            <w:docPart w:val="E287B58A745F4A6EA9BC7DB8AE703AF5"/>
          </w:placeholder>
          <w:dropDownList>
            <w:listItem w:value="Vælg et element."/>
            <w:listItem w:displayText="fuldtidsstilling." w:value="fuldtidsstilling."/>
            <w:listItem w:displayText="deltidsstilling på x timer." w:value="deltidsstilling på x timer."/>
          </w:dropDownList>
        </w:sdtPr>
        <w:sdtEndPr/>
        <w:sdtContent>
          <w:r w:rsidR="00DD3A66" w:rsidRPr="00DD3A66">
            <w:rPr>
              <w:rFonts w:asciiTheme="minorHAnsi" w:hAnsiTheme="minorHAnsi" w:cstheme="minorHAnsi"/>
            </w:rPr>
            <w:t>fuldtidsstilling.</w:t>
          </w:r>
        </w:sdtContent>
      </w:sdt>
    </w:p>
    <w:p w14:paraId="50DCBB7B" w14:textId="77777777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>Som ny sognepræst får du et introduktionsforløb, hvor du får en mentor, der guider dig igennem i den første tid i embedet og sætter dig nærmere ind i de forskellige arbejdsopgaver, der er for en præst.</w:t>
      </w:r>
    </w:p>
    <w:p w14:paraId="3F1135BA" w14:textId="77777777" w:rsidR="006921E8" w:rsidRPr="00DD3A66" w:rsidRDefault="006921E8" w:rsidP="006921E8">
      <w:pPr>
        <w:pStyle w:val="NormalWeb"/>
        <w:rPr>
          <w:rFonts w:asciiTheme="minorHAnsi" w:hAnsiTheme="minorHAnsi" w:cstheme="minorBidi"/>
        </w:rPr>
      </w:pPr>
      <w:r w:rsidRPr="00DD3A66">
        <w:rPr>
          <w:rFonts w:asciiTheme="minorHAnsi" w:hAnsiTheme="minorHAnsi" w:cstheme="minorBidi"/>
        </w:rPr>
        <w:t xml:space="preserve">I Præsteforeningens medlemsblad kan du læse embedsbeskrivelsen fra menighedsrådet. Her kan du læse om sognet / pastoratet og om, hvilke tanker, menighedsrådet gør sig om det ledige embede. </w:t>
      </w:r>
    </w:p>
    <w:p w14:paraId="1246E475" w14:textId="2FDE9D6A" w:rsidR="006921E8" w:rsidRPr="00DD3A66" w:rsidRDefault="006921E8" w:rsidP="006921E8">
      <w:pPr>
        <w:pStyle w:val="NormalWeb"/>
        <w:rPr>
          <w:rFonts w:asciiTheme="minorHAnsi" w:hAnsiTheme="minorHAnsi" w:cstheme="minorBidi"/>
        </w:rPr>
      </w:pPr>
      <w:r w:rsidRPr="00DD3A66">
        <w:rPr>
          <w:rFonts w:asciiTheme="minorHAnsi" w:hAnsiTheme="minorHAnsi" w:cstheme="minorBidi"/>
        </w:rPr>
        <w:t xml:space="preserve">Har du lyst til at læse mere om </w:t>
      </w:r>
      <w:r w:rsidR="009F5135" w:rsidRPr="00DD3A66">
        <w:rPr>
          <w:rFonts w:asciiTheme="minorHAnsi" w:hAnsiTheme="minorHAnsi" w:cstheme="minorBidi"/>
        </w:rPr>
        <w:fldChar w:fldCharType="begin"/>
      </w:r>
      <w:r w:rsidR="009F5135" w:rsidRPr="00DD3A66">
        <w:rPr>
          <w:rFonts w:asciiTheme="minorHAnsi" w:hAnsiTheme="minorHAnsi" w:cstheme="minorBidi"/>
        </w:rPr>
        <w:instrText xml:space="preserve"> DOCPROPERTY  Pastorat  \* MERGEFORMAT </w:instrText>
      </w:r>
      <w:r w:rsidR="009F5135" w:rsidRPr="00DD3A66">
        <w:rPr>
          <w:rFonts w:asciiTheme="minorHAnsi" w:hAnsiTheme="minorHAnsi" w:cstheme="minorBidi"/>
        </w:rPr>
        <w:fldChar w:fldCharType="separate"/>
      </w:r>
      <w:r w:rsidR="00DD3A66" w:rsidRPr="00DD3A66">
        <w:rPr>
          <w:rFonts w:asciiTheme="minorHAnsi" w:hAnsiTheme="minorHAnsi" w:cstheme="minorBidi"/>
        </w:rPr>
        <w:t>Hover</w:t>
      </w:r>
      <w:r w:rsidR="009F5135" w:rsidRPr="00DD3A66">
        <w:rPr>
          <w:rFonts w:asciiTheme="minorHAnsi" w:hAnsiTheme="minorHAnsi" w:cstheme="minorBidi"/>
        </w:rPr>
        <w:fldChar w:fldCharType="end"/>
      </w:r>
      <w:r w:rsidRPr="00DD3A66">
        <w:rPr>
          <w:rFonts w:asciiTheme="minorHAnsi" w:hAnsiTheme="minorHAnsi" w:cstheme="minorBidi"/>
        </w:rPr>
        <w:t xml:space="preserve"> Sogn og hvordan kirkelivet m.v. er i sognet, kan vi anbefale, at du orienterer dig på sognets hjemmeside:</w:t>
      </w:r>
      <w:r w:rsidRPr="00DD3A66">
        <w:rPr>
          <w:rFonts w:asciiTheme="minorHAnsi" w:hAnsiTheme="minorHAnsi" w:cstheme="minorHAnsi"/>
        </w:rPr>
        <w:br/>
      </w:r>
      <w:r w:rsidRPr="00DD3A66">
        <w:rPr>
          <w:rFonts w:asciiTheme="minorHAnsi" w:hAnsiTheme="minorHAnsi" w:cstheme="minorBidi"/>
        </w:rPr>
        <w:t xml:space="preserve">Link til sognets hjemmeside: </w:t>
      </w:r>
      <w:hyperlink r:id="rId11" w:history="1">
        <w:r w:rsidR="00DD3A66" w:rsidRPr="00DD3A66">
          <w:rPr>
            <w:rStyle w:val="Hyperlink"/>
            <w:rFonts w:asciiTheme="minorHAnsi" w:hAnsiTheme="minorHAnsi" w:cstheme="minorBidi"/>
          </w:rPr>
          <w:t>Hover sogn | Hover sogn</w:t>
        </w:r>
      </w:hyperlink>
    </w:p>
    <w:p w14:paraId="44B725B5" w14:textId="74BE4724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 xml:space="preserve">Embedsbeskrivelsen kan du også læse på </w:t>
      </w:r>
      <w:r w:rsidR="00537479" w:rsidRPr="00DD3A66">
        <w:rPr>
          <w:rFonts w:asciiTheme="minorHAnsi" w:hAnsiTheme="minorHAnsi" w:cstheme="minorBidi"/>
        </w:rPr>
        <w:fldChar w:fldCharType="begin"/>
      </w:r>
      <w:r w:rsidR="00537479" w:rsidRPr="00DD3A66">
        <w:rPr>
          <w:rFonts w:asciiTheme="minorHAnsi" w:hAnsiTheme="minorHAnsi" w:cstheme="minorBidi"/>
        </w:rPr>
        <w:instrText xml:space="preserve"> DOCPROPERTY  Stift  \* MERGEFORMAT </w:instrText>
      </w:r>
      <w:r w:rsidR="00537479" w:rsidRPr="00DD3A66">
        <w:rPr>
          <w:rFonts w:asciiTheme="minorHAnsi" w:hAnsiTheme="minorHAnsi" w:cstheme="minorBidi"/>
        </w:rPr>
        <w:fldChar w:fldCharType="separate"/>
      </w:r>
      <w:r w:rsidR="00DD3A66" w:rsidRPr="00DD3A66">
        <w:rPr>
          <w:rFonts w:asciiTheme="minorHAnsi" w:hAnsiTheme="minorHAnsi" w:cstheme="minorBidi"/>
        </w:rPr>
        <w:t>Haderslev</w:t>
      </w:r>
      <w:r w:rsidR="00537479" w:rsidRPr="00DD3A66">
        <w:rPr>
          <w:rFonts w:asciiTheme="minorHAnsi" w:hAnsiTheme="minorHAnsi" w:cstheme="minorBidi"/>
        </w:rPr>
        <w:fldChar w:fldCharType="end"/>
      </w:r>
      <w:r w:rsidRPr="00DD3A66">
        <w:rPr>
          <w:rFonts w:asciiTheme="minorHAnsi" w:hAnsiTheme="minorHAnsi" w:cstheme="minorHAnsi"/>
        </w:rPr>
        <w:t xml:space="preserve"> Stifts hjemmeside </w:t>
      </w:r>
      <w:hyperlink r:id="rId12" w:history="1">
        <w:r w:rsidR="00DD3A66" w:rsidRPr="00DD3A66">
          <w:rPr>
            <w:rStyle w:val="Hyperlink"/>
            <w:rFonts w:asciiTheme="minorHAnsi" w:hAnsiTheme="minorHAnsi" w:cstheme="minorHAnsi"/>
          </w:rPr>
          <w:t>Ledige stillinger | Haderslev Stift</w:t>
        </w:r>
      </w:hyperlink>
      <w:r w:rsidRPr="00DD3A66">
        <w:rPr>
          <w:rFonts w:asciiTheme="minorHAnsi" w:hAnsiTheme="minorHAnsi" w:cstheme="minorHAnsi"/>
        </w:rPr>
        <w:t>.</w:t>
      </w:r>
    </w:p>
    <w:p w14:paraId="412E7C5A" w14:textId="0114A5D7" w:rsidR="006921E8" w:rsidRPr="00DD3A66" w:rsidRDefault="006921E8" w:rsidP="006921E8">
      <w:pPr>
        <w:pStyle w:val="NormalWeb"/>
        <w:rPr>
          <w:rStyle w:val="Hyperlink"/>
        </w:rPr>
      </w:pPr>
      <w:r w:rsidRPr="00DD3A66">
        <w:rPr>
          <w:rFonts w:asciiTheme="minorHAnsi" w:hAnsiTheme="minorHAnsi" w:cstheme="minorHAnsi"/>
        </w:rPr>
        <w:t xml:space="preserve">Ansættelse og aflønning sker i henhold til den </w:t>
      </w:r>
      <w:hyperlink r:id="rId13" w:history="1">
        <w:r w:rsidRPr="00DD3A66">
          <w:rPr>
            <w:rStyle w:val="Hyperlink"/>
            <w:rFonts w:asciiTheme="minorHAnsi" w:hAnsiTheme="minorHAnsi" w:cstheme="minorHAnsi"/>
          </w:rPr>
          <w:t>gældende overenskomst for akademikere i staten med tilhørende protokollat.</w:t>
        </w:r>
      </w:hyperlink>
    </w:p>
    <w:p w14:paraId="2F655C3E" w14:textId="77777777" w:rsidR="006921E8" w:rsidRPr="00DD3A66" w:rsidRDefault="006921E8" w:rsidP="006921E8">
      <w:pPr>
        <w:pStyle w:val="NormalWeb"/>
      </w:pPr>
      <w:r w:rsidRPr="00DD3A66">
        <w:rPr>
          <w:rFonts w:asciiTheme="minorHAnsi" w:hAnsiTheme="minorHAnsi" w:cstheme="minorHAnsi"/>
        </w:rPr>
        <w:t>Ud over selve lønnen ydes et rådighedstillæg med et afrundet grundbeløb pr. 31. marts 2012 for en fuldtidsstilling på kr. 43.000,00 årligt. Ved deltidsansættelse vil der ske beregning af tillægget i forhold til ansættelseskvoten.</w:t>
      </w:r>
    </w:p>
    <w:p w14:paraId="5E907E4E" w14:textId="77777777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>Du vil også få et særligt tillæg med et afrundet grundbeløb pr. 31. marts 2012 på kr. 11.100,00 årligt for en fuldtidsstilling. Ved deltidsansættelse vil der ske beregning af tillægget i forhold til ansættelseskvoten.</w:t>
      </w:r>
    </w:p>
    <w:p w14:paraId="684A509F" w14:textId="77777777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>Stillingen er omfattet af reglerne om Ny Løn, hvorfor det er muligt at ønske en lønforhandling.</w:t>
      </w:r>
    </w:p>
    <w:p w14:paraId="0603DF3F" w14:textId="77777777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>Der er ikke knyttet nogen tjenestebolig til stillingen.</w:t>
      </w:r>
    </w:p>
    <w:p w14:paraId="5D98348C" w14:textId="77777777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>Det forudsættes, at ansøgere har kørekort til almindelig bil (B) og er villig til at bruge egen bil i jobbet.</w:t>
      </w:r>
    </w:p>
    <w:p w14:paraId="3324D5B2" w14:textId="77777777" w:rsidR="006921E8" w:rsidRPr="00DD3A66" w:rsidRDefault="006921E8" w:rsidP="006921E8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DD3A66">
        <w:rPr>
          <w:rFonts w:asciiTheme="minorHAnsi" w:hAnsiTheme="minorHAnsi" w:cstheme="minorHAnsi"/>
          <w:shd w:val="clear" w:color="auto" w:fill="FFFFFF"/>
        </w:rPr>
        <w:t>Er du endnu ikke ordineret, bedes du sende kopi af eksamenspapirer og attest fra Pastoralseminariet sammen med din ansøgning.</w:t>
      </w:r>
    </w:p>
    <w:p w14:paraId="2726EAA7" w14:textId="77777777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>Hvis du indstilles til stillingen, vil der blive indhentet børneattest.</w:t>
      </w:r>
    </w:p>
    <w:p w14:paraId="47E893AA" w14:textId="77777777" w:rsidR="00DD3A66" w:rsidRPr="00DD3A66" w:rsidRDefault="00DD3A66" w:rsidP="006921E8">
      <w:pPr>
        <w:pStyle w:val="NormalWeb"/>
        <w:rPr>
          <w:rFonts w:asciiTheme="minorHAnsi" w:hAnsiTheme="minorHAnsi" w:cstheme="minorHAnsi"/>
        </w:rPr>
      </w:pPr>
    </w:p>
    <w:p w14:paraId="1B04CC1B" w14:textId="42BC2BC9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>Både mænd og kvinder opfordres til at søge stillingen.</w:t>
      </w:r>
    </w:p>
    <w:p w14:paraId="2216ED92" w14:textId="77777777" w:rsidR="006921E8" w:rsidRPr="00DD3A66" w:rsidRDefault="006921E8" w:rsidP="006921E8">
      <w:pPr>
        <w:pStyle w:val="Pa1"/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>Er du interesseret i stillingen og ønsker at sende en ansøgning, bedes du kontakte både menighedsråd og provst for at aftale et tidspunkt for et besøg og en samtale, inden ansøgningsfristen udløber.</w:t>
      </w:r>
    </w:p>
    <w:p w14:paraId="64A4B1A2" w14:textId="77777777" w:rsidR="006921E8" w:rsidRPr="00DD3A66" w:rsidRDefault="006921E8" w:rsidP="006921E8">
      <w:pPr>
        <w:pStyle w:val="Pa1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1D3F8B84" w14:textId="22F7CD01" w:rsidR="006921E8" w:rsidRPr="00DD3A66" w:rsidRDefault="006921E8" w:rsidP="006921E8">
      <w:pPr>
        <w:pStyle w:val="Pa1"/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 xml:space="preserve">Er det første gang du søger embede, bedes du kontakte biskoppens sekretær for at aftale et tidspunkt for en samtale med </w:t>
      </w:r>
      <w:r w:rsidR="00DD3A66" w:rsidRPr="00DD3A66">
        <w:rPr>
          <w:rFonts w:asciiTheme="minorHAnsi" w:hAnsiTheme="minorHAnsi" w:cstheme="minorHAnsi"/>
        </w:rPr>
        <w:t xml:space="preserve">konstitueret </w:t>
      </w:r>
      <w:r w:rsidRPr="00DD3A66">
        <w:rPr>
          <w:rFonts w:asciiTheme="minorHAnsi" w:hAnsiTheme="minorHAnsi" w:cstheme="minorHAnsi"/>
        </w:rPr>
        <w:t xml:space="preserve">biskop </w:t>
      </w:r>
      <w:r w:rsidR="00F06F43" w:rsidRPr="00DD3A66">
        <w:rPr>
          <w:rFonts w:asciiTheme="minorHAnsi" w:hAnsiTheme="minorHAnsi" w:cstheme="minorHAnsi"/>
        </w:rPr>
        <w:fldChar w:fldCharType="begin"/>
      </w:r>
      <w:r w:rsidR="00F06F43" w:rsidRPr="00DD3A66">
        <w:rPr>
          <w:rFonts w:asciiTheme="minorHAnsi" w:hAnsiTheme="minorHAnsi" w:cstheme="minorHAnsi"/>
        </w:rPr>
        <w:instrText xml:space="preserve"> DOCPROPERTY  Biskop  \* MERGEFORMAT </w:instrText>
      </w:r>
      <w:r w:rsidR="00F06F43" w:rsidRPr="00DD3A66">
        <w:rPr>
          <w:rFonts w:asciiTheme="minorHAnsi" w:hAnsiTheme="minorHAnsi" w:cstheme="minorHAnsi"/>
        </w:rPr>
        <w:fldChar w:fldCharType="separate"/>
      </w:r>
      <w:r w:rsidR="00DD3A66" w:rsidRPr="00DD3A66">
        <w:rPr>
          <w:rFonts w:asciiTheme="minorHAnsi" w:hAnsiTheme="minorHAnsi" w:cstheme="minorHAnsi"/>
        </w:rPr>
        <w:t>Torben Hjul Andersen</w:t>
      </w:r>
      <w:r w:rsidR="00F06F43" w:rsidRPr="00DD3A66">
        <w:rPr>
          <w:rFonts w:asciiTheme="minorHAnsi" w:hAnsiTheme="minorHAnsi" w:cstheme="minorHAnsi"/>
        </w:rPr>
        <w:fldChar w:fldCharType="end"/>
      </w:r>
      <w:r w:rsidRPr="00DD3A66">
        <w:rPr>
          <w:rFonts w:asciiTheme="minorHAnsi" w:hAnsiTheme="minorHAnsi" w:cstheme="minorHAnsi"/>
        </w:rPr>
        <w:t>, ligeledes inden menighedsrådet afholder orienteringsmøde.</w:t>
      </w:r>
    </w:p>
    <w:p w14:paraId="29D7FD81" w14:textId="77777777" w:rsidR="006921E8" w:rsidRPr="00DD3A66" w:rsidRDefault="006921E8" w:rsidP="006921E8">
      <w:pPr>
        <w:pStyle w:val="Pa1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5E24FA54" w14:textId="3735879A" w:rsidR="006921E8" w:rsidRPr="00DD3A66" w:rsidRDefault="006921E8" w:rsidP="006921E8">
      <w:pPr>
        <w:pStyle w:val="Pa1"/>
        <w:shd w:val="clear" w:color="auto" w:fill="FFFFFF" w:themeFill="background1"/>
        <w:jc w:val="both"/>
        <w:rPr>
          <w:rFonts w:asciiTheme="minorHAnsi" w:hAnsiTheme="minorHAnsi" w:cstheme="minorHAnsi"/>
          <w:b/>
          <w:bCs/>
        </w:rPr>
      </w:pPr>
      <w:r w:rsidRPr="00DD3A66">
        <w:rPr>
          <w:rFonts w:asciiTheme="minorHAnsi" w:hAnsiTheme="minorHAnsi" w:cstheme="minorHAnsi"/>
        </w:rPr>
        <w:t xml:space="preserve">Ansøgningen skal stiles til Kirkeministeriet, men skal sendes til </w:t>
      </w:r>
      <w:r w:rsidR="0049121E" w:rsidRPr="00DD3A66">
        <w:rPr>
          <w:rFonts w:asciiTheme="minorHAnsi" w:hAnsiTheme="minorHAnsi" w:cstheme="minorHAnsi"/>
        </w:rPr>
        <w:t>b</w:t>
      </w:r>
      <w:r w:rsidRPr="00DD3A66">
        <w:rPr>
          <w:rFonts w:asciiTheme="minorHAnsi" w:hAnsiTheme="minorHAnsi" w:cstheme="minorHAnsi"/>
        </w:rPr>
        <w:t xml:space="preserve">iskoppen over </w:t>
      </w:r>
      <w:r w:rsidR="00537479" w:rsidRPr="00DD3A66">
        <w:rPr>
          <w:rFonts w:asciiTheme="minorHAnsi" w:hAnsiTheme="minorHAnsi" w:cstheme="minorBidi"/>
        </w:rPr>
        <w:fldChar w:fldCharType="begin"/>
      </w:r>
      <w:r w:rsidR="00537479" w:rsidRPr="00DD3A66">
        <w:rPr>
          <w:rFonts w:asciiTheme="minorHAnsi" w:hAnsiTheme="minorHAnsi" w:cstheme="minorBidi"/>
        </w:rPr>
        <w:instrText xml:space="preserve"> DOCPROPERTY  Stift  \* MERGEFORMAT </w:instrText>
      </w:r>
      <w:r w:rsidR="00537479" w:rsidRPr="00DD3A66">
        <w:rPr>
          <w:rFonts w:asciiTheme="minorHAnsi" w:hAnsiTheme="minorHAnsi" w:cstheme="minorBidi"/>
        </w:rPr>
        <w:fldChar w:fldCharType="separate"/>
      </w:r>
      <w:r w:rsidR="00DD3A66" w:rsidRPr="00DD3A66">
        <w:rPr>
          <w:rFonts w:asciiTheme="minorHAnsi" w:hAnsiTheme="minorHAnsi" w:cstheme="minorBidi"/>
        </w:rPr>
        <w:t>Haderslev</w:t>
      </w:r>
      <w:r w:rsidR="00537479" w:rsidRPr="00DD3A66">
        <w:rPr>
          <w:rFonts w:asciiTheme="minorHAnsi" w:hAnsiTheme="minorHAnsi" w:cstheme="minorBidi"/>
        </w:rPr>
        <w:fldChar w:fldCharType="end"/>
      </w:r>
      <w:r w:rsidRPr="00DD3A66">
        <w:rPr>
          <w:rFonts w:asciiTheme="minorHAnsi" w:hAnsiTheme="minorHAnsi" w:cstheme="minorHAnsi"/>
        </w:rPr>
        <w:t xml:space="preserve"> Stift pr. mail til: </w:t>
      </w:r>
      <w:r w:rsidR="00EE1949" w:rsidRPr="00DD3A66">
        <w:rPr>
          <w:rFonts w:asciiTheme="minorHAnsi" w:hAnsiTheme="minorHAnsi" w:cstheme="minorHAnsi"/>
        </w:rPr>
        <w:fldChar w:fldCharType="begin"/>
      </w:r>
      <w:r w:rsidR="00EE1949" w:rsidRPr="00DD3A66">
        <w:rPr>
          <w:rFonts w:asciiTheme="minorHAnsi" w:hAnsiTheme="minorHAnsi" w:cstheme="minorHAnsi"/>
        </w:rPr>
        <w:instrText xml:space="preserve"> DOCPROPERTY  "Stiftets mail"  \* MERGEFORMAT </w:instrText>
      </w:r>
      <w:r w:rsidR="00EE1949" w:rsidRPr="00DD3A66">
        <w:rPr>
          <w:rFonts w:asciiTheme="minorHAnsi" w:hAnsiTheme="minorHAnsi" w:cstheme="minorHAnsi"/>
        </w:rPr>
        <w:fldChar w:fldCharType="separate"/>
      </w:r>
      <w:r w:rsidR="00DD3A66" w:rsidRPr="00DD3A66">
        <w:rPr>
          <w:rFonts w:asciiTheme="minorHAnsi" w:hAnsiTheme="minorHAnsi" w:cstheme="minorHAnsi"/>
        </w:rPr>
        <w:t>kmhad@km.dk</w:t>
      </w:r>
      <w:r w:rsidR="00EE1949" w:rsidRPr="00DD3A66">
        <w:rPr>
          <w:rFonts w:asciiTheme="minorHAnsi" w:hAnsiTheme="minorHAnsi" w:cstheme="minorHAnsi"/>
        </w:rPr>
        <w:fldChar w:fldCharType="end"/>
      </w:r>
      <w:r w:rsidRPr="00DD3A66">
        <w:rPr>
          <w:rFonts w:asciiTheme="minorHAnsi" w:hAnsiTheme="minorHAnsi" w:cstheme="minorHAnsi"/>
        </w:rPr>
        <w:t xml:space="preserve"> og ansøgningen skal være biskoppen i hænde </w:t>
      </w:r>
      <w:r w:rsidRPr="00DD3A66">
        <w:rPr>
          <w:rFonts w:asciiTheme="minorHAnsi" w:hAnsiTheme="minorHAnsi" w:cstheme="minorHAnsi"/>
          <w:b/>
          <w:bCs/>
        </w:rPr>
        <w:t xml:space="preserve">senest opslagets udløbsdato kl. 15.00. </w:t>
      </w:r>
    </w:p>
    <w:p w14:paraId="4BA458C2" w14:textId="77777777" w:rsidR="006921E8" w:rsidRPr="00DD3A66" w:rsidRDefault="006921E8" w:rsidP="006921E8">
      <w:pPr>
        <w:pStyle w:val="Pa1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7AEDE80F" w14:textId="1CBE7F32" w:rsidR="006921E8" w:rsidRPr="00DD3A66" w:rsidRDefault="006921E8" w:rsidP="006921E8">
      <w:pPr>
        <w:pStyle w:val="Pa1"/>
        <w:shd w:val="clear" w:color="auto" w:fill="FFFFFF" w:themeFill="background1"/>
        <w:rPr>
          <w:rFonts w:asciiTheme="minorHAnsi" w:hAnsiTheme="minorHAnsi" w:cstheme="minorBidi"/>
        </w:rPr>
      </w:pPr>
      <w:r w:rsidRPr="00DD3A66">
        <w:rPr>
          <w:rFonts w:asciiTheme="minorHAnsi" w:hAnsiTheme="minorHAnsi" w:cstheme="minorBidi"/>
        </w:rPr>
        <w:t xml:space="preserve">Kontaktoplysninger MR-formand </w:t>
      </w:r>
      <w:r w:rsidR="00DD3A66" w:rsidRPr="00DD3A66">
        <w:rPr>
          <w:rFonts w:asciiTheme="minorHAnsi" w:hAnsiTheme="minorHAnsi" w:cstheme="minorBidi"/>
        </w:rPr>
        <w:t>Casper Bergholdt H. Andersen</w:t>
      </w:r>
      <w:r w:rsidRPr="00DD3A66">
        <w:rPr>
          <w:rFonts w:asciiTheme="minorHAnsi" w:hAnsiTheme="minorHAnsi" w:cstheme="minorBidi"/>
        </w:rPr>
        <w:t xml:space="preserve">, </w:t>
      </w:r>
      <w:r w:rsidR="00DD3A66" w:rsidRPr="00DD3A66">
        <w:rPr>
          <w:rFonts w:asciiTheme="minorHAnsi" w:hAnsiTheme="minorHAnsi" w:cstheme="minorBidi"/>
        </w:rPr>
        <w:t>Hover</w:t>
      </w:r>
      <w:r w:rsidRPr="00DD3A66">
        <w:rPr>
          <w:rFonts w:asciiTheme="minorHAnsi" w:hAnsiTheme="minorHAnsi" w:cstheme="minorBidi"/>
        </w:rPr>
        <w:t xml:space="preserve"> Sogn</w:t>
      </w:r>
      <w:r w:rsidRPr="00DD3A66">
        <w:rPr>
          <w:rFonts w:asciiTheme="minorHAnsi" w:hAnsiTheme="minorHAnsi" w:cstheme="minorHAnsi"/>
        </w:rPr>
        <w:br/>
      </w:r>
      <w:r w:rsidRPr="00DD3A66">
        <w:rPr>
          <w:rFonts w:asciiTheme="minorHAnsi" w:hAnsiTheme="minorHAnsi" w:cstheme="minorBidi"/>
        </w:rPr>
        <w:t xml:space="preserve">Telefon </w:t>
      </w:r>
      <w:r w:rsidR="00DD3A66" w:rsidRPr="00DD3A66">
        <w:rPr>
          <w:rFonts w:asciiTheme="minorHAnsi" w:hAnsiTheme="minorHAnsi" w:cstheme="minorBidi"/>
        </w:rPr>
        <w:t>61 20 05 78</w:t>
      </w:r>
      <w:r w:rsidRPr="00DD3A66">
        <w:rPr>
          <w:rFonts w:asciiTheme="minorHAnsi" w:hAnsiTheme="minorHAnsi" w:cstheme="minorBidi"/>
        </w:rPr>
        <w:t xml:space="preserve"> ∙ E-mail: </w:t>
      </w:r>
      <w:r w:rsidR="00DD3A66" w:rsidRPr="00DD3A66">
        <w:rPr>
          <w:rFonts w:asciiTheme="minorHAnsi" w:hAnsiTheme="minorHAnsi" w:cstheme="minorBidi"/>
        </w:rPr>
        <w:t>cbha@mail.dk</w:t>
      </w:r>
    </w:p>
    <w:p w14:paraId="13EC82A2" w14:textId="30CD7409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 xml:space="preserve">Kontaktoplysninger provst </w:t>
      </w:r>
      <w:r w:rsidR="00DD3A66" w:rsidRPr="00DD3A66">
        <w:rPr>
          <w:rFonts w:asciiTheme="minorHAnsi" w:hAnsiTheme="minorHAnsi" w:cstheme="minorHAnsi"/>
        </w:rPr>
        <w:t>Dorte Volck Paulsen</w:t>
      </w:r>
      <w:r w:rsidRPr="00DD3A66">
        <w:rPr>
          <w:rFonts w:asciiTheme="minorHAnsi" w:hAnsiTheme="minorHAnsi" w:cstheme="minorHAnsi"/>
        </w:rPr>
        <w:t xml:space="preserve">, </w:t>
      </w:r>
      <w:r w:rsidR="00A913DA" w:rsidRPr="00DD3A66">
        <w:rPr>
          <w:rFonts w:asciiTheme="minorHAnsi" w:hAnsiTheme="minorHAnsi" w:cstheme="minorBidi"/>
        </w:rPr>
        <w:fldChar w:fldCharType="begin"/>
      </w:r>
      <w:r w:rsidR="00A913DA" w:rsidRPr="00DD3A66">
        <w:rPr>
          <w:rFonts w:asciiTheme="minorHAnsi" w:hAnsiTheme="minorHAnsi" w:cstheme="minorBidi"/>
        </w:rPr>
        <w:instrText xml:space="preserve"> DOCPROPERTY  Provsti  \* MERGEFORMAT </w:instrText>
      </w:r>
      <w:r w:rsidR="00A913DA" w:rsidRPr="00DD3A66">
        <w:rPr>
          <w:rFonts w:asciiTheme="minorHAnsi" w:hAnsiTheme="minorHAnsi" w:cstheme="minorBidi"/>
        </w:rPr>
        <w:fldChar w:fldCharType="separate"/>
      </w:r>
      <w:r w:rsidR="00DD3A66" w:rsidRPr="00DD3A66">
        <w:rPr>
          <w:rFonts w:asciiTheme="minorHAnsi" w:hAnsiTheme="minorHAnsi" w:cstheme="minorBidi"/>
        </w:rPr>
        <w:t>Vejle</w:t>
      </w:r>
      <w:r w:rsidR="00A913DA" w:rsidRPr="00DD3A66">
        <w:rPr>
          <w:rFonts w:asciiTheme="minorHAnsi" w:hAnsiTheme="minorHAnsi" w:cstheme="minorBidi"/>
        </w:rPr>
        <w:fldChar w:fldCharType="end"/>
      </w:r>
      <w:r w:rsidRPr="00DD3A66">
        <w:rPr>
          <w:rFonts w:asciiTheme="minorHAnsi" w:hAnsiTheme="minorHAnsi" w:cstheme="minorHAnsi"/>
        </w:rPr>
        <w:t xml:space="preserve"> Provsti: </w:t>
      </w:r>
      <w:r w:rsidRPr="00DD3A66">
        <w:rPr>
          <w:rFonts w:asciiTheme="minorHAnsi" w:hAnsiTheme="minorHAnsi" w:cstheme="minorHAnsi"/>
        </w:rPr>
        <w:br/>
        <w:t xml:space="preserve">Telefon </w:t>
      </w:r>
      <w:r w:rsidR="00DD3A66" w:rsidRPr="00DD3A66">
        <w:rPr>
          <w:rFonts w:asciiTheme="minorHAnsi" w:hAnsiTheme="minorHAnsi" w:cstheme="minorHAnsi"/>
        </w:rPr>
        <w:t>75 82 31 39</w:t>
      </w:r>
      <w:r w:rsidRPr="00DD3A66">
        <w:rPr>
          <w:rFonts w:asciiTheme="minorHAnsi" w:hAnsiTheme="minorHAnsi" w:cstheme="minorHAnsi"/>
        </w:rPr>
        <w:t xml:space="preserve"> ∙ E-mail: </w:t>
      </w:r>
      <w:r w:rsidR="00DD3A66" w:rsidRPr="00DD3A66">
        <w:rPr>
          <w:rFonts w:asciiTheme="minorHAnsi" w:hAnsiTheme="minorHAnsi" w:cstheme="minorHAnsi"/>
        </w:rPr>
        <w:t>dkp@km.dk</w:t>
      </w:r>
    </w:p>
    <w:p w14:paraId="735C4C00" w14:textId="33638F27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 xml:space="preserve">Kontaktoplysninger </w:t>
      </w:r>
      <w:r w:rsidR="00537479" w:rsidRPr="00DD3A66">
        <w:rPr>
          <w:rFonts w:asciiTheme="minorHAnsi" w:hAnsiTheme="minorHAnsi" w:cstheme="minorBidi"/>
        </w:rPr>
        <w:fldChar w:fldCharType="begin"/>
      </w:r>
      <w:r w:rsidR="00537479" w:rsidRPr="00DD3A66">
        <w:rPr>
          <w:rFonts w:asciiTheme="minorHAnsi" w:hAnsiTheme="minorHAnsi" w:cstheme="minorBidi"/>
        </w:rPr>
        <w:instrText xml:space="preserve"> DOCPROPERTY  Stift  \* MERGEFORMAT </w:instrText>
      </w:r>
      <w:r w:rsidR="00537479" w:rsidRPr="00DD3A66">
        <w:rPr>
          <w:rFonts w:asciiTheme="minorHAnsi" w:hAnsiTheme="minorHAnsi" w:cstheme="minorBidi"/>
        </w:rPr>
        <w:fldChar w:fldCharType="separate"/>
      </w:r>
      <w:r w:rsidR="00DD3A66" w:rsidRPr="00DD3A66">
        <w:rPr>
          <w:rFonts w:asciiTheme="minorHAnsi" w:hAnsiTheme="minorHAnsi" w:cstheme="minorBidi"/>
        </w:rPr>
        <w:t>Haderslev</w:t>
      </w:r>
      <w:r w:rsidR="00537479" w:rsidRPr="00DD3A66">
        <w:rPr>
          <w:rFonts w:asciiTheme="minorHAnsi" w:hAnsiTheme="minorHAnsi" w:cstheme="minorBidi"/>
        </w:rPr>
        <w:fldChar w:fldCharType="end"/>
      </w:r>
      <w:r w:rsidR="007C3E29" w:rsidRPr="00DD3A66">
        <w:rPr>
          <w:rFonts w:asciiTheme="minorHAnsi" w:hAnsiTheme="minorHAnsi" w:cstheme="minorBidi"/>
        </w:rPr>
        <w:fldChar w:fldCharType="begin"/>
      </w:r>
      <w:r w:rsidR="007C3E29" w:rsidRPr="00DD3A66">
        <w:rPr>
          <w:rFonts w:asciiTheme="minorHAnsi" w:hAnsiTheme="minorHAnsi" w:cstheme="minorBidi"/>
        </w:rPr>
        <w:instrText xml:space="preserve">  </w:instrText>
      </w:r>
      <w:r w:rsidR="007C3E29" w:rsidRPr="00DD3A66">
        <w:rPr>
          <w:rFonts w:asciiTheme="minorHAnsi" w:hAnsiTheme="minorHAnsi" w:cstheme="minorBidi"/>
        </w:rPr>
        <w:fldChar w:fldCharType="end"/>
      </w:r>
      <w:r w:rsidRPr="00DD3A66">
        <w:rPr>
          <w:rFonts w:asciiTheme="minorHAnsi" w:hAnsiTheme="minorHAnsi" w:cstheme="minorHAnsi"/>
        </w:rPr>
        <w:t xml:space="preserve"> Stift</w:t>
      </w:r>
      <w:r w:rsidRPr="00DD3A66">
        <w:rPr>
          <w:rFonts w:asciiTheme="minorHAnsi" w:hAnsiTheme="minorHAnsi" w:cstheme="minorHAnsi"/>
        </w:rPr>
        <w:br/>
        <w:t xml:space="preserve">Telefon </w:t>
      </w:r>
      <w:r w:rsidR="00DD3A66" w:rsidRPr="00DD3A66">
        <w:rPr>
          <w:rFonts w:asciiTheme="minorHAnsi" w:hAnsiTheme="minorHAnsi" w:cstheme="minorHAnsi"/>
        </w:rPr>
        <w:t>74 52 20 25</w:t>
      </w:r>
      <w:r w:rsidRPr="00DD3A66">
        <w:rPr>
          <w:rFonts w:asciiTheme="minorHAnsi" w:hAnsiTheme="minorHAnsi" w:cstheme="minorHAnsi"/>
        </w:rPr>
        <w:t xml:space="preserve">∙ E-mail: </w:t>
      </w:r>
      <w:r w:rsidR="00EE1949" w:rsidRPr="00DD3A66">
        <w:rPr>
          <w:rFonts w:asciiTheme="minorHAnsi" w:hAnsiTheme="minorHAnsi" w:cstheme="minorHAnsi"/>
        </w:rPr>
        <w:fldChar w:fldCharType="begin"/>
      </w:r>
      <w:r w:rsidR="00EE1949" w:rsidRPr="00DD3A66">
        <w:rPr>
          <w:rFonts w:asciiTheme="minorHAnsi" w:hAnsiTheme="minorHAnsi" w:cstheme="minorHAnsi"/>
        </w:rPr>
        <w:instrText xml:space="preserve"> DOCPROPERTY  "Stiftets mail"  \* MERGEFORMAT </w:instrText>
      </w:r>
      <w:r w:rsidR="00EE1949" w:rsidRPr="00DD3A66">
        <w:rPr>
          <w:rFonts w:asciiTheme="minorHAnsi" w:hAnsiTheme="minorHAnsi" w:cstheme="minorHAnsi"/>
        </w:rPr>
        <w:fldChar w:fldCharType="separate"/>
      </w:r>
      <w:r w:rsidR="00DD3A66" w:rsidRPr="00DD3A66">
        <w:rPr>
          <w:rFonts w:asciiTheme="minorHAnsi" w:hAnsiTheme="minorHAnsi" w:cstheme="minorHAnsi"/>
        </w:rPr>
        <w:t>kmhad@km.dk</w:t>
      </w:r>
      <w:r w:rsidR="00EE1949" w:rsidRPr="00DD3A66">
        <w:rPr>
          <w:rFonts w:asciiTheme="minorHAnsi" w:hAnsiTheme="minorHAnsi" w:cstheme="minorHAnsi"/>
        </w:rPr>
        <w:fldChar w:fldCharType="end"/>
      </w:r>
      <w:r w:rsidRPr="00DD3A66">
        <w:rPr>
          <w:rFonts w:asciiTheme="minorHAnsi" w:hAnsiTheme="minorHAnsi" w:cstheme="minorHAnsi"/>
        </w:rPr>
        <w:tab/>
      </w:r>
    </w:p>
    <w:p w14:paraId="36DCA352" w14:textId="2FC5354E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 xml:space="preserve">Kontaktoplysninger biskop </w:t>
      </w:r>
      <w:r w:rsidR="00F06F43" w:rsidRPr="00DD3A66">
        <w:rPr>
          <w:rFonts w:asciiTheme="minorHAnsi" w:hAnsiTheme="minorHAnsi" w:cstheme="minorHAnsi"/>
        </w:rPr>
        <w:fldChar w:fldCharType="begin"/>
      </w:r>
      <w:r w:rsidR="00F06F43" w:rsidRPr="00DD3A66">
        <w:rPr>
          <w:rFonts w:asciiTheme="minorHAnsi" w:hAnsiTheme="minorHAnsi" w:cstheme="minorHAnsi"/>
        </w:rPr>
        <w:instrText xml:space="preserve"> DOCPROPERTY  Biskop  \* MERGEFORMAT </w:instrText>
      </w:r>
      <w:r w:rsidR="00F06F43" w:rsidRPr="00DD3A66">
        <w:rPr>
          <w:rFonts w:asciiTheme="minorHAnsi" w:hAnsiTheme="minorHAnsi" w:cstheme="minorHAnsi"/>
        </w:rPr>
        <w:fldChar w:fldCharType="separate"/>
      </w:r>
      <w:r w:rsidR="00DD3A66" w:rsidRPr="00DD3A66">
        <w:rPr>
          <w:rFonts w:asciiTheme="minorHAnsi" w:hAnsiTheme="minorHAnsi" w:cstheme="minorHAnsi"/>
        </w:rPr>
        <w:t>Torben Hjul Andersen</w:t>
      </w:r>
      <w:r w:rsidR="00F06F43" w:rsidRPr="00DD3A66">
        <w:rPr>
          <w:rFonts w:asciiTheme="minorHAnsi" w:hAnsiTheme="minorHAnsi" w:cstheme="minorHAnsi"/>
        </w:rPr>
        <w:fldChar w:fldCharType="end"/>
      </w:r>
      <w:r w:rsidRPr="00DD3A66">
        <w:rPr>
          <w:rFonts w:asciiTheme="minorHAnsi" w:hAnsiTheme="minorHAnsi" w:cstheme="minorHAnsi"/>
        </w:rPr>
        <w:br/>
        <w:t xml:space="preserve">v/bispesekretær </w:t>
      </w:r>
      <w:r w:rsidR="00DD3A66" w:rsidRPr="00DD3A66">
        <w:rPr>
          <w:rFonts w:asciiTheme="minorHAnsi" w:hAnsiTheme="minorHAnsi" w:cstheme="minorHAnsi"/>
        </w:rPr>
        <w:t>Heidi Hinrichsen</w:t>
      </w:r>
      <w:r w:rsidRPr="00DD3A66">
        <w:rPr>
          <w:rFonts w:asciiTheme="minorHAnsi" w:hAnsiTheme="minorHAnsi" w:cstheme="minorHAnsi"/>
        </w:rPr>
        <w:t>:</w:t>
      </w:r>
      <w:r w:rsidRPr="00DD3A66">
        <w:rPr>
          <w:rFonts w:asciiTheme="minorHAnsi" w:hAnsiTheme="minorHAnsi" w:cstheme="minorHAnsi"/>
        </w:rPr>
        <w:br/>
        <w:t xml:space="preserve">Telefon </w:t>
      </w:r>
      <w:r w:rsidR="00DD3A66" w:rsidRPr="00DD3A66">
        <w:rPr>
          <w:rFonts w:asciiTheme="minorHAnsi" w:hAnsiTheme="minorHAnsi" w:cstheme="minorHAnsi"/>
        </w:rPr>
        <w:t>73 52 45 84</w:t>
      </w:r>
      <w:r w:rsidRPr="00DD3A66">
        <w:rPr>
          <w:rFonts w:asciiTheme="minorHAnsi" w:hAnsiTheme="minorHAnsi" w:cstheme="minorHAnsi"/>
        </w:rPr>
        <w:t xml:space="preserve">∙ E-mail: </w:t>
      </w:r>
      <w:r w:rsidR="00DD3A66" w:rsidRPr="00DD3A66">
        <w:rPr>
          <w:rFonts w:asciiTheme="minorHAnsi" w:hAnsiTheme="minorHAnsi" w:cstheme="minorHAnsi"/>
        </w:rPr>
        <w:t>hj@km.dk</w:t>
      </w:r>
    </w:p>
    <w:p w14:paraId="49725C6D" w14:textId="77777777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</w:p>
    <w:p w14:paraId="4350A10E" w14:textId="48F9EF11" w:rsidR="006921E8" w:rsidRPr="00DD3A66" w:rsidRDefault="006921E8" w:rsidP="006921E8">
      <w:pPr>
        <w:pStyle w:val="NormalWeb"/>
        <w:rPr>
          <w:rFonts w:asciiTheme="minorHAnsi" w:hAnsiTheme="minorHAnsi" w:cstheme="minorHAnsi"/>
        </w:rPr>
      </w:pPr>
      <w:r w:rsidRPr="00DD3A66">
        <w:rPr>
          <w:rFonts w:asciiTheme="minorHAnsi" w:hAnsiTheme="minorHAnsi" w:cstheme="minorHAnsi"/>
        </w:rPr>
        <w:t xml:space="preserve">Opslag af stillingen: </w:t>
      </w:r>
      <w:r w:rsidRPr="00DD3A6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95991961"/>
          <w:placeholder>
            <w:docPart w:val="F241D7B625B54739B65C3E1DE457130C"/>
          </w:placeholder>
          <w:date w:fullDate="2025-04-01T00:00:00Z">
            <w:dateFormat w:val="d. MMMM yyyy"/>
            <w:lid w:val="da-DK"/>
            <w:storeMappedDataAs w:val="dateTime"/>
            <w:calendar w:val="gregorian"/>
          </w:date>
        </w:sdtPr>
        <w:sdtEndPr/>
        <w:sdtContent>
          <w:r w:rsidR="0086721D">
            <w:rPr>
              <w:rFonts w:asciiTheme="minorHAnsi" w:hAnsiTheme="minorHAnsi" w:cstheme="minorHAnsi"/>
            </w:rPr>
            <w:t>1. april 2025</w:t>
          </w:r>
        </w:sdtContent>
      </w:sdt>
      <w:r w:rsidRPr="00DD3A66">
        <w:rPr>
          <w:rFonts w:asciiTheme="minorHAnsi" w:hAnsiTheme="minorHAnsi" w:cstheme="minorHAnsi"/>
        </w:rPr>
        <w:br/>
        <w:t xml:space="preserve">Ansøgningsfrist: </w:t>
      </w:r>
      <w:r w:rsidRPr="00DD3A6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329794014"/>
          <w:placeholder>
            <w:docPart w:val="F241D7B625B54739B65C3E1DE457130C"/>
          </w:placeholder>
          <w:date w:fullDate="2025-04-21T00:00:00Z">
            <w:dateFormat w:val="d. MMMM yyyy"/>
            <w:lid w:val="da-DK"/>
            <w:storeMappedDataAs w:val="dateTime"/>
            <w:calendar w:val="gregorian"/>
          </w:date>
        </w:sdtPr>
        <w:sdtEndPr/>
        <w:sdtContent>
          <w:r w:rsidR="0086721D">
            <w:rPr>
              <w:rFonts w:asciiTheme="minorHAnsi" w:hAnsiTheme="minorHAnsi" w:cstheme="minorHAnsi"/>
            </w:rPr>
            <w:t>21. april 2025</w:t>
          </w:r>
        </w:sdtContent>
      </w:sdt>
    </w:p>
    <w:p w14:paraId="073F7FAA" w14:textId="77777777" w:rsidR="001B2924" w:rsidRPr="00DD3A66" w:rsidRDefault="001B2924" w:rsidP="006921E8"/>
    <w:sectPr w:rsidR="001B2924" w:rsidRPr="00DD3A66" w:rsidSect="008A77BB">
      <w:headerReference w:type="default" r:id="rId14"/>
      <w:headerReference w:type="first" r:id="rId15"/>
      <w:pgSz w:w="11906" w:h="16838" w:code="9"/>
      <w:pgMar w:top="567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B67E" w14:textId="77777777" w:rsidR="00031E36" w:rsidRDefault="00031E36">
      <w:r>
        <w:separator/>
      </w:r>
    </w:p>
  </w:endnote>
  <w:endnote w:type="continuationSeparator" w:id="0">
    <w:p w14:paraId="68357D7C" w14:textId="77777777" w:rsidR="00031E36" w:rsidRDefault="00031E36">
      <w:r>
        <w:continuationSeparator/>
      </w:r>
    </w:p>
  </w:endnote>
  <w:endnote w:type="continuationNotice" w:id="1">
    <w:p w14:paraId="32BFEAEE" w14:textId="77777777" w:rsidR="00031E36" w:rsidRDefault="00031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D821" w14:textId="77777777" w:rsidR="00031E36" w:rsidRDefault="00031E36">
      <w:r>
        <w:separator/>
      </w:r>
    </w:p>
  </w:footnote>
  <w:footnote w:type="continuationSeparator" w:id="0">
    <w:p w14:paraId="49220158" w14:textId="77777777" w:rsidR="00031E36" w:rsidRDefault="00031E36">
      <w:r>
        <w:continuationSeparator/>
      </w:r>
    </w:p>
  </w:footnote>
  <w:footnote w:type="continuationNotice" w:id="1">
    <w:p w14:paraId="18388FEC" w14:textId="77777777" w:rsidR="00031E36" w:rsidRDefault="00031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6CEA" w14:textId="77777777" w:rsidR="00FA439D" w:rsidRDefault="00FA439D">
    <w:pPr>
      <w:pStyle w:val="Sidehoved"/>
    </w:pPr>
    <w:r>
      <w:tab/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715994">
      <w:rPr>
        <w:rStyle w:val="Sidetal"/>
        <w:noProof/>
      </w:rPr>
      <w:t>2</w:t>
    </w:r>
    <w:r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5961" w14:textId="77777777" w:rsidR="001E7D6A" w:rsidRDefault="001E7D6A" w:rsidP="001E7D6A">
    <w:pPr>
      <w:pStyle w:val="Sidehoved"/>
      <w:tabs>
        <w:tab w:val="clear" w:pos="4819"/>
        <w:tab w:val="clear" w:pos="9638"/>
        <w:tab w:val="left" w:pos="60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DC024DE"/>
    <w:lvl w:ilvl="0">
      <w:start w:val="1"/>
      <w:numFmt w:val="upperRoman"/>
      <w:pStyle w:val="Overskrift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Overskrift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Overskrift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Overskrift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Overskrift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Overskrift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Overskrift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Overskrift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Overskrift9"/>
      <w:lvlText w:val="(%9)"/>
      <w:legacy w:legacy="1" w:legacySpace="0" w:legacyIndent="708"/>
      <w:lvlJc w:val="left"/>
      <w:pPr>
        <w:ind w:left="6372" w:hanging="708"/>
      </w:pPr>
    </w:lvl>
  </w:abstractNum>
  <w:num w:numId="1" w16cid:durableId="7702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InTemplateCenterEnabled" w:val="False"/>
  </w:docVars>
  <w:rsids>
    <w:rsidRoot w:val="00D81B45"/>
    <w:rsid w:val="000146C9"/>
    <w:rsid w:val="00016811"/>
    <w:rsid w:val="000176E0"/>
    <w:rsid w:val="0003110B"/>
    <w:rsid w:val="00031E36"/>
    <w:rsid w:val="00063545"/>
    <w:rsid w:val="00064FF6"/>
    <w:rsid w:val="00066C9E"/>
    <w:rsid w:val="00096EE7"/>
    <w:rsid w:val="000A7ACE"/>
    <w:rsid w:val="000B3372"/>
    <w:rsid w:val="000C70EC"/>
    <w:rsid w:val="000D258E"/>
    <w:rsid w:val="001062BB"/>
    <w:rsid w:val="001116DB"/>
    <w:rsid w:val="001175CE"/>
    <w:rsid w:val="00121314"/>
    <w:rsid w:val="00122B32"/>
    <w:rsid w:val="00131ACE"/>
    <w:rsid w:val="001355E7"/>
    <w:rsid w:val="00146746"/>
    <w:rsid w:val="00164853"/>
    <w:rsid w:val="00165FE9"/>
    <w:rsid w:val="00166077"/>
    <w:rsid w:val="001668F9"/>
    <w:rsid w:val="001675AF"/>
    <w:rsid w:val="001677B5"/>
    <w:rsid w:val="00170D6E"/>
    <w:rsid w:val="00172555"/>
    <w:rsid w:val="001902A8"/>
    <w:rsid w:val="001B2924"/>
    <w:rsid w:val="001B4770"/>
    <w:rsid w:val="001C4759"/>
    <w:rsid w:val="001D5DD4"/>
    <w:rsid w:val="001D681D"/>
    <w:rsid w:val="001E7D6A"/>
    <w:rsid w:val="001F0585"/>
    <w:rsid w:val="001F548D"/>
    <w:rsid w:val="001F7578"/>
    <w:rsid w:val="002039F0"/>
    <w:rsid w:val="0020510D"/>
    <w:rsid w:val="00210B7C"/>
    <w:rsid w:val="0021103F"/>
    <w:rsid w:val="00217179"/>
    <w:rsid w:val="0021761B"/>
    <w:rsid w:val="00220DBB"/>
    <w:rsid w:val="00223825"/>
    <w:rsid w:val="00224A34"/>
    <w:rsid w:val="00231096"/>
    <w:rsid w:val="002313A3"/>
    <w:rsid w:val="00240A61"/>
    <w:rsid w:val="002529E4"/>
    <w:rsid w:val="00266D25"/>
    <w:rsid w:val="00266D5E"/>
    <w:rsid w:val="00270339"/>
    <w:rsid w:val="00274920"/>
    <w:rsid w:val="00276CFA"/>
    <w:rsid w:val="00283463"/>
    <w:rsid w:val="00287D71"/>
    <w:rsid w:val="002B1E62"/>
    <w:rsid w:val="002C41C0"/>
    <w:rsid w:val="002D4DD9"/>
    <w:rsid w:val="002D67CE"/>
    <w:rsid w:val="002E59FC"/>
    <w:rsid w:val="002F27D9"/>
    <w:rsid w:val="00302722"/>
    <w:rsid w:val="003052AB"/>
    <w:rsid w:val="00307CBB"/>
    <w:rsid w:val="00316362"/>
    <w:rsid w:val="00325E12"/>
    <w:rsid w:val="00335900"/>
    <w:rsid w:val="00337DCC"/>
    <w:rsid w:val="00345821"/>
    <w:rsid w:val="00353B42"/>
    <w:rsid w:val="003619BD"/>
    <w:rsid w:val="00362B83"/>
    <w:rsid w:val="00364529"/>
    <w:rsid w:val="00392C0A"/>
    <w:rsid w:val="003B191B"/>
    <w:rsid w:val="003B714D"/>
    <w:rsid w:val="003D2C02"/>
    <w:rsid w:val="003D42A9"/>
    <w:rsid w:val="003E7CF2"/>
    <w:rsid w:val="003F4CB5"/>
    <w:rsid w:val="00411E20"/>
    <w:rsid w:val="00431209"/>
    <w:rsid w:val="00433A6E"/>
    <w:rsid w:val="00440497"/>
    <w:rsid w:val="0044065B"/>
    <w:rsid w:val="00444806"/>
    <w:rsid w:val="00444DC1"/>
    <w:rsid w:val="004477A1"/>
    <w:rsid w:val="004873E5"/>
    <w:rsid w:val="0049121E"/>
    <w:rsid w:val="004B0995"/>
    <w:rsid w:val="004B1201"/>
    <w:rsid w:val="004B1CDE"/>
    <w:rsid w:val="004C337E"/>
    <w:rsid w:val="004D114C"/>
    <w:rsid w:val="004F277A"/>
    <w:rsid w:val="004F693A"/>
    <w:rsid w:val="00524233"/>
    <w:rsid w:val="00534074"/>
    <w:rsid w:val="005358EF"/>
    <w:rsid w:val="00537479"/>
    <w:rsid w:val="00537AF4"/>
    <w:rsid w:val="0055279C"/>
    <w:rsid w:val="005635E7"/>
    <w:rsid w:val="00583959"/>
    <w:rsid w:val="0059799C"/>
    <w:rsid w:val="005A0423"/>
    <w:rsid w:val="005A109E"/>
    <w:rsid w:val="005A4397"/>
    <w:rsid w:val="005A6B96"/>
    <w:rsid w:val="005C506D"/>
    <w:rsid w:val="005C7716"/>
    <w:rsid w:val="005D72CB"/>
    <w:rsid w:val="005D7AB7"/>
    <w:rsid w:val="00600C46"/>
    <w:rsid w:val="006124E2"/>
    <w:rsid w:val="006136D2"/>
    <w:rsid w:val="006274BA"/>
    <w:rsid w:val="00631664"/>
    <w:rsid w:val="006432A4"/>
    <w:rsid w:val="00645355"/>
    <w:rsid w:val="00656327"/>
    <w:rsid w:val="0067293F"/>
    <w:rsid w:val="0068093C"/>
    <w:rsid w:val="0069104D"/>
    <w:rsid w:val="006921E8"/>
    <w:rsid w:val="006949ED"/>
    <w:rsid w:val="006B10D7"/>
    <w:rsid w:val="006C2C34"/>
    <w:rsid w:val="006D57B9"/>
    <w:rsid w:val="006F2151"/>
    <w:rsid w:val="006F34DF"/>
    <w:rsid w:val="00715994"/>
    <w:rsid w:val="00733061"/>
    <w:rsid w:val="007646E7"/>
    <w:rsid w:val="00765368"/>
    <w:rsid w:val="0077391A"/>
    <w:rsid w:val="007A10EC"/>
    <w:rsid w:val="007A2C6E"/>
    <w:rsid w:val="007B1335"/>
    <w:rsid w:val="007B1869"/>
    <w:rsid w:val="007C3E29"/>
    <w:rsid w:val="007F4049"/>
    <w:rsid w:val="0084193E"/>
    <w:rsid w:val="008448EE"/>
    <w:rsid w:val="008454F5"/>
    <w:rsid w:val="00854E47"/>
    <w:rsid w:val="00855508"/>
    <w:rsid w:val="0086721D"/>
    <w:rsid w:val="00890824"/>
    <w:rsid w:val="00890C03"/>
    <w:rsid w:val="00891A00"/>
    <w:rsid w:val="008A023F"/>
    <w:rsid w:val="008A5E45"/>
    <w:rsid w:val="008A61FA"/>
    <w:rsid w:val="008A77BB"/>
    <w:rsid w:val="008B5818"/>
    <w:rsid w:val="008B6D0B"/>
    <w:rsid w:val="008D0FE3"/>
    <w:rsid w:val="008D58FB"/>
    <w:rsid w:val="008E0CC9"/>
    <w:rsid w:val="008E57AB"/>
    <w:rsid w:val="008E6410"/>
    <w:rsid w:val="008E7419"/>
    <w:rsid w:val="00952818"/>
    <w:rsid w:val="009604F2"/>
    <w:rsid w:val="00966D17"/>
    <w:rsid w:val="00976CB2"/>
    <w:rsid w:val="0098292F"/>
    <w:rsid w:val="00995872"/>
    <w:rsid w:val="00996E75"/>
    <w:rsid w:val="009A018E"/>
    <w:rsid w:val="009A5004"/>
    <w:rsid w:val="009A53C3"/>
    <w:rsid w:val="009B1A85"/>
    <w:rsid w:val="009C2331"/>
    <w:rsid w:val="009C67CC"/>
    <w:rsid w:val="009D1539"/>
    <w:rsid w:val="009D2EED"/>
    <w:rsid w:val="009F35E8"/>
    <w:rsid w:val="009F4815"/>
    <w:rsid w:val="009F5135"/>
    <w:rsid w:val="00A11809"/>
    <w:rsid w:val="00A21FE9"/>
    <w:rsid w:val="00A26AA0"/>
    <w:rsid w:val="00A41451"/>
    <w:rsid w:val="00A46E6E"/>
    <w:rsid w:val="00A53700"/>
    <w:rsid w:val="00A85C46"/>
    <w:rsid w:val="00A913DA"/>
    <w:rsid w:val="00A92472"/>
    <w:rsid w:val="00AA34DE"/>
    <w:rsid w:val="00AB33F1"/>
    <w:rsid w:val="00AB5526"/>
    <w:rsid w:val="00AC2384"/>
    <w:rsid w:val="00AD147B"/>
    <w:rsid w:val="00AD56BB"/>
    <w:rsid w:val="00AD719F"/>
    <w:rsid w:val="00AE4177"/>
    <w:rsid w:val="00B046D2"/>
    <w:rsid w:val="00B07D16"/>
    <w:rsid w:val="00B10809"/>
    <w:rsid w:val="00B155EF"/>
    <w:rsid w:val="00B179C4"/>
    <w:rsid w:val="00B405F2"/>
    <w:rsid w:val="00B424BA"/>
    <w:rsid w:val="00B459C5"/>
    <w:rsid w:val="00B461B2"/>
    <w:rsid w:val="00B50CE7"/>
    <w:rsid w:val="00B5166F"/>
    <w:rsid w:val="00B72A0F"/>
    <w:rsid w:val="00B74A25"/>
    <w:rsid w:val="00B7522C"/>
    <w:rsid w:val="00B94FD8"/>
    <w:rsid w:val="00BA41E8"/>
    <w:rsid w:val="00BA6C43"/>
    <w:rsid w:val="00BA797C"/>
    <w:rsid w:val="00BB2BD9"/>
    <w:rsid w:val="00BD188D"/>
    <w:rsid w:val="00BE037D"/>
    <w:rsid w:val="00BE0822"/>
    <w:rsid w:val="00BE33D5"/>
    <w:rsid w:val="00BE4CCF"/>
    <w:rsid w:val="00C008C2"/>
    <w:rsid w:val="00C07A49"/>
    <w:rsid w:val="00C20EA6"/>
    <w:rsid w:val="00C36CA7"/>
    <w:rsid w:val="00C65DEB"/>
    <w:rsid w:val="00C75E9A"/>
    <w:rsid w:val="00C85D50"/>
    <w:rsid w:val="00C938EF"/>
    <w:rsid w:val="00C946FD"/>
    <w:rsid w:val="00C97139"/>
    <w:rsid w:val="00CA7B01"/>
    <w:rsid w:val="00CB14DF"/>
    <w:rsid w:val="00CB6182"/>
    <w:rsid w:val="00CC7345"/>
    <w:rsid w:val="00CE6B3D"/>
    <w:rsid w:val="00CF2C25"/>
    <w:rsid w:val="00D0586C"/>
    <w:rsid w:val="00D40282"/>
    <w:rsid w:val="00D4799B"/>
    <w:rsid w:val="00D47F89"/>
    <w:rsid w:val="00D606A2"/>
    <w:rsid w:val="00D61702"/>
    <w:rsid w:val="00D663B5"/>
    <w:rsid w:val="00D670DD"/>
    <w:rsid w:val="00D708D7"/>
    <w:rsid w:val="00D73BAE"/>
    <w:rsid w:val="00D81B45"/>
    <w:rsid w:val="00D82CA5"/>
    <w:rsid w:val="00D861BC"/>
    <w:rsid w:val="00D9620B"/>
    <w:rsid w:val="00DA0E78"/>
    <w:rsid w:val="00DA12AB"/>
    <w:rsid w:val="00DA5881"/>
    <w:rsid w:val="00DA5D2F"/>
    <w:rsid w:val="00DB0030"/>
    <w:rsid w:val="00DB39A5"/>
    <w:rsid w:val="00DC0C27"/>
    <w:rsid w:val="00DC386D"/>
    <w:rsid w:val="00DD3A66"/>
    <w:rsid w:val="00DE4B5F"/>
    <w:rsid w:val="00E01D6C"/>
    <w:rsid w:val="00E04684"/>
    <w:rsid w:val="00E17772"/>
    <w:rsid w:val="00E3255B"/>
    <w:rsid w:val="00E510EB"/>
    <w:rsid w:val="00E543DF"/>
    <w:rsid w:val="00E54C8D"/>
    <w:rsid w:val="00EA6183"/>
    <w:rsid w:val="00EA6259"/>
    <w:rsid w:val="00EB4BEF"/>
    <w:rsid w:val="00EB6944"/>
    <w:rsid w:val="00EC4E19"/>
    <w:rsid w:val="00EC7DBD"/>
    <w:rsid w:val="00ED4A39"/>
    <w:rsid w:val="00EE1949"/>
    <w:rsid w:val="00EE519E"/>
    <w:rsid w:val="00EE7164"/>
    <w:rsid w:val="00EF3E1C"/>
    <w:rsid w:val="00F06F43"/>
    <w:rsid w:val="00F25B35"/>
    <w:rsid w:val="00F368CB"/>
    <w:rsid w:val="00F43E4E"/>
    <w:rsid w:val="00F57A7A"/>
    <w:rsid w:val="00F60AE0"/>
    <w:rsid w:val="00F626C6"/>
    <w:rsid w:val="00F75DF1"/>
    <w:rsid w:val="00FA439D"/>
    <w:rsid w:val="00FB2026"/>
    <w:rsid w:val="00FC36B2"/>
    <w:rsid w:val="00FD1844"/>
    <w:rsid w:val="00FE7EBE"/>
    <w:rsid w:val="00FF5692"/>
    <w:rsid w:val="00FF7581"/>
    <w:rsid w:val="0B2685F8"/>
    <w:rsid w:val="0CFE903C"/>
    <w:rsid w:val="12520979"/>
    <w:rsid w:val="17FB9CCA"/>
    <w:rsid w:val="1E40BD92"/>
    <w:rsid w:val="39BBDFF2"/>
    <w:rsid w:val="493DA944"/>
    <w:rsid w:val="56471382"/>
    <w:rsid w:val="5BEAA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E7651"/>
  <w15:docId w15:val="{E0BF9DB9-8F69-48CF-94B1-5BBAC71B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18"/>
    <w:rPr>
      <w:sz w:val="24"/>
      <w:szCs w:val="24"/>
      <w:lang w:bidi="ar-S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i/>
      <w:szCs w:val="20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szCs w:val="20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ind w:right="126"/>
    </w:pPr>
    <w:rPr>
      <w:u w:val="single"/>
    </w:rPr>
  </w:style>
  <w:style w:type="paragraph" w:styleId="NormalWeb">
    <w:name w:val="Normal (Web)"/>
    <w:basedOn w:val="Normal"/>
    <w:uiPriority w:val="99"/>
    <w:unhideWhenUsed/>
    <w:rsid w:val="00645355"/>
    <w:pPr>
      <w:spacing w:before="100" w:beforeAutospacing="1" w:after="100" w:afterAutospacing="1"/>
    </w:pPr>
    <w:rPr>
      <w:lang w:bidi="he-IL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535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355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Standardskrifttypeiafsnit"/>
    <w:uiPriority w:val="99"/>
    <w:unhideWhenUsed/>
    <w:rsid w:val="001D681D"/>
    <w:rPr>
      <w:color w:val="2370CD" w:themeColor="hyperlink"/>
      <w:u w:val="single"/>
    </w:rPr>
  </w:style>
  <w:style w:type="paragraph" w:customStyle="1" w:styleId="Pa1">
    <w:name w:val="Pa1"/>
    <w:basedOn w:val="Normal"/>
    <w:uiPriority w:val="99"/>
    <w:rsid w:val="00364529"/>
    <w:pPr>
      <w:autoSpaceDE w:val="0"/>
      <w:autoSpaceDN w:val="0"/>
      <w:spacing w:line="201" w:lineRule="atLeast"/>
    </w:pPr>
    <w:rPr>
      <w:rFonts w:ascii="Adobe Caslon Pro" w:hAnsi="Adobe Caslon Pro"/>
      <w:lang w:eastAsia="en-US" w:bidi="he-IL"/>
    </w:rPr>
  </w:style>
  <w:style w:type="character" w:styleId="Ulstomtale">
    <w:name w:val="Unresolved Mention"/>
    <w:basedOn w:val="Standardskrifttypeiafsnit"/>
    <w:uiPriority w:val="99"/>
    <w:semiHidden/>
    <w:unhideWhenUsed/>
    <w:rsid w:val="00063545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765368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35E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35E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35E8"/>
    <w:rPr>
      <w:lang w:bidi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35E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35E8"/>
    <w:rPr>
      <w:b/>
      <w:bCs/>
      <w:lang w:bidi="ar-SA"/>
    </w:rPr>
  </w:style>
  <w:style w:type="character" w:styleId="Strk">
    <w:name w:val="Strong"/>
    <w:basedOn w:val="Standardskrifttypeiafsnit"/>
    <w:uiPriority w:val="22"/>
    <w:qFormat/>
    <w:rsid w:val="009C6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rkulaere.medst.dk/overenskomster-mv/ac/ac-overenskomste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derslevstift.dk/aktuelt/ledige-stillinge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ver-grejsdal-kirker.d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\AppData\Local\cBrain\F2\.tmp\ab15a9d06c93463e89c5e2e8dc26775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87B58A745F4A6EA9BC7DB8AE703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655589-229A-442C-A341-A4C331EBBA06}"/>
      </w:docPartPr>
      <w:docPartBody>
        <w:p w:rsidR="00884328" w:rsidRDefault="00B50B40">
          <w:pPr>
            <w:pStyle w:val="E287B58A745F4A6EA9BC7DB8AE703AF5"/>
          </w:pPr>
          <w:r>
            <w:rPr>
              <w:rStyle w:val="Pladsholdertekst"/>
            </w:rPr>
            <w:t>Vælg et element.</w:t>
          </w:r>
        </w:p>
      </w:docPartBody>
    </w:docPart>
    <w:docPart>
      <w:docPartPr>
        <w:name w:val="F241D7B625B54739B65C3E1DE45713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543548-52CA-456C-9B4B-379C971E5D84}"/>
      </w:docPartPr>
      <w:docPartBody>
        <w:p w:rsidR="00884328" w:rsidRDefault="00B50B40">
          <w:pPr>
            <w:pStyle w:val="F241D7B625B54739B65C3E1DE457130C"/>
          </w:pPr>
          <w:r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D0"/>
    <w:rsid w:val="001675AF"/>
    <w:rsid w:val="005E16FE"/>
    <w:rsid w:val="00884328"/>
    <w:rsid w:val="009F4815"/>
    <w:rsid w:val="00A530D0"/>
    <w:rsid w:val="00B50B40"/>
    <w:rsid w:val="00C20EA6"/>
    <w:rsid w:val="00C94994"/>
    <w:rsid w:val="00C975F3"/>
    <w:rsid w:val="00C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E287B58A745F4A6EA9BC7DB8AE703AF5">
    <w:name w:val="E287B58A745F4A6EA9BC7DB8AE703AF5"/>
  </w:style>
  <w:style w:type="paragraph" w:customStyle="1" w:styleId="F241D7B625B54739B65C3E1DE457130C">
    <w:name w:val="F241D7B625B54739B65C3E1DE4571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tropol">
  <a:themeElements>
    <a:clrScheme name="Metropol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7F95C56F42B468B8AF1FC42133904" ma:contentTypeVersion="7" ma:contentTypeDescription="Opret et nyt dokument." ma:contentTypeScope="" ma:versionID="f3e88a80e8e3bafba0a60e02a14be79e">
  <xsd:schema xmlns:xsd="http://www.w3.org/2001/XMLSchema" xmlns:xs="http://www.w3.org/2001/XMLSchema" xmlns:p="http://schemas.microsoft.com/office/2006/metadata/properties" xmlns:ns2="4ade794a-ad2c-40f6-ac5b-04187d5131cb" xmlns:ns3="f81afd69-8698-4ee7-9d94-b2bbe1e11ceb" targetNamespace="http://schemas.microsoft.com/office/2006/metadata/properties" ma:root="true" ma:fieldsID="77e4cf347fce5fdd98fa6c9ec27cf087" ns2:_="" ns3:_="">
    <xsd:import namespace="4ade794a-ad2c-40f6-ac5b-04187d5131cb"/>
    <xsd:import namespace="f81afd69-8698-4ee7-9d94-b2bbe1e11ceb"/>
    <xsd:element name="properties">
      <xsd:complexType>
        <xsd:sequence>
          <xsd:element name="documentManagement">
            <xsd:complexType>
              <xsd:all>
                <xsd:element ref="ns2:Indhold" minOccurs="0"/>
                <xsd:element ref="ns2:MediaServiceMetadata" minOccurs="0"/>
                <xsd:element ref="ns2:MediaServiceFastMetadata" minOccurs="0"/>
                <xsd:element ref="ns2:Opdateret_x002f_version" minOccurs="0"/>
                <xsd:element ref="ns2:N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794a-ad2c-40f6-ac5b-04187d5131cb" elementFormDefault="qualified">
    <xsd:import namespace="http://schemas.microsoft.com/office/2006/documentManagement/types"/>
    <xsd:import namespace="http://schemas.microsoft.com/office/infopath/2007/PartnerControls"/>
    <xsd:element name="Indhold" ma:index="8" nillable="true" ma:displayName="Indhold" ma:format="Dropdown" ma:internalName="Indhold">
      <xsd:simpleType>
        <xsd:union memberTypes="dms:Text">
          <xsd:simpleType>
            <xsd:restriction base="dms:Choice">
              <xsd:enumeration value="Skabeloner"/>
              <xsd:enumeration value="Arbejdsgange"/>
              <xsd:enumeration value="Standard breve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Opdateret_x002f_version" ma:index="11" nillable="true" ma:displayName="Opdateret/version" ma:default="1" ma:format="Dropdown" ma:internalName="Opdateret_x002f_version">
      <xsd:simpleType>
        <xsd:restriction base="dms:Text">
          <xsd:maxLength value="255"/>
        </xsd:restriction>
      </xsd:simpleType>
    </xsd:element>
    <xsd:element name="Nr" ma:index="12" nillable="true" ma:displayName="Nr" ma:description="Angiver hvilken arbejdsgang dokumenterne hører til.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afd69-8698-4ee7-9d94-b2bbe1e11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4ade794a-ad2c-40f6-ac5b-04187d5131cb">2</Nr>
    <Indhold xmlns="4ade794a-ad2c-40f6-ac5b-04187d5131cb">Skabeloner</Indhold>
    <Opdateret_x002f_version xmlns="4ade794a-ad2c-40f6-ac5b-04187d5131cb">1</Opdateret_x002f_version>
  </documentManagement>
</p:properties>
</file>

<file path=customXml/itemProps1.xml><?xml version="1.0" encoding="utf-8"?>
<ds:datastoreItem xmlns:ds="http://schemas.openxmlformats.org/officeDocument/2006/customXml" ds:itemID="{85FFE66F-27B8-423B-AC59-65C178240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C6268F-1CB5-426B-9571-ABA66F170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e794a-ad2c-40f6-ac5b-04187d5131cb"/>
    <ds:schemaRef ds:uri="f81afd69-8698-4ee7-9d94-b2bbe1e11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162B4-C494-48EC-9360-5076A6AFD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73F52-A3A6-403C-9393-3C10BDB2FB06}">
  <ds:schemaRefs>
    <ds:schemaRef ds:uri="http://schemas.microsoft.com/office/2006/metadata/properties"/>
    <ds:schemaRef ds:uri="http://schemas.microsoft.com/office/infopath/2007/PartnerControls"/>
    <ds:schemaRef ds:uri="4ade794a-ad2c-40f6-ac5b-04187d5131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ab15a9d06c93463e89c5e2e8dc267752</Template>
  <TotalTime>0</TotalTime>
  <Pages>2</Pages>
  <Words>506</Words>
  <Characters>3699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Kirkeministeriet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Hinrichsen</dc:creator>
  <cp:lastModifiedBy>Lene Kjældgaard</cp:lastModifiedBy>
  <cp:revision>2</cp:revision>
  <cp:lastPrinted>2025-01-29T08:07:00Z</cp:lastPrinted>
  <dcterms:created xsi:type="dcterms:W3CDTF">2025-04-10T08:42:00Z</dcterms:created>
  <dcterms:modified xsi:type="dcterms:W3CDTF">2025-04-10T08:42:00Z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2000_Inst_VisBogmrk">
    <vt:lpwstr>True</vt:lpwstr>
  </property>
  <property fmtid="{D5CDD505-2E9C-101B-9397-08002B2CF9AE}" pid="3" name="Doc2000_Bogmrk_SagsbehandlerDok">
    <vt:lpwstr>Dok: Sagsbehandler</vt:lpwstr>
  </property>
  <property fmtid="{D5CDD505-2E9C-101B-9397-08002B2CF9AE}" pid="4" name="Doc2000_Bogmrk_SagsbehandlerSag">
    <vt:lpwstr>Sag: Sagsbehandler</vt:lpwstr>
  </property>
  <property fmtid="{D5CDD505-2E9C-101B-9397-08002B2CF9AE}" pid="5" name="Doc2000_Bogmrk_27">
    <vt:lpwstr>Sag: Afdeling</vt:lpwstr>
  </property>
  <property fmtid="{D5CDD505-2E9C-101B-9397-08002B2CF9AE}" pid="6" name="Doc2000_Bogmrk_8">
    <vt:lpwstr>Sag: Erindring</vt:lpwstr>
  </property>
  <property fmtid="{D5CDD505-2E9C-101B-9397-08002B2CF9AE}" pid="7" name="Doc2000_Bogmrk_OprettetDen">
    <vt:lpwstr>Dok: Oprettet den</vt:lpwstr>
  </property>
  <property fmtid="{D5CDD505-2E9C-101B-9397-08002B2CF9AE}" pid="8" name="Doc2000_Bogmrk_OprettetAf">
    <vt:lpwstr>Sag: Oprettet af</vt:lpwstr>
  </property>
  <property fmtid="{D5CDD505-2E9C-101B-9397-08002B2CF9AE}" pid="9" name="Doc2000_Bogmrk_OprettetAfInitialer">
    <vt:lpwstr>Dok: Oprettet af initialer</vt:lpwstr>
  </property>
  <property fmtid="{D5CDD505-2E9C-101B-9397-08002B2CF9AE}" pid="10" name="Doc2000_Bogmrk_ResumeDok">
    <vt:lpwstr>Dok: Resume</vt:lpwstr>
  </property>
  <property fmtid="{D5CDD505-2E9C-101B-9397-08002B2CF9AE}" pid="11" name="Doc2000_Bogmrk_SagsResume">
    <vt:lpwstr>Sag: Resume</vt:lpwstr>
  </property>
  <property fmtid="{D5CDD505-2E9C-101B-9397-08002B2CF9AE}" pid="12" name="Doc2000_Bogmrk_UdlåntTil">
    <vt:lpwstr>Dok: Udlånt til</vt:lpwstr>
  </property>
  <property fmtid="{D5CDD505-2E9C-101B-9397-08002B2CF9AE}" pid="13" name="Doc2000_Bogmrk_Erindring">
    <vt:lpwstr>Dok: Erindring/Svarfrist</vt:lpwstr>
  </property>
  <property fmtid="{D5CDD505-2E9C-101B-9397-08002B2CF9AE}" pid="14" name="Doc2000_Bogmrk_Offentlighedskode">
    <vt:lpwstr>Dok: Offentlighedskode</vt:lpwstr>
  </property>
  <property fmtid="{D5CDD505-2E9C-101B-9397-08002B2CF9AE}" pid="15" name="Doc2000_Bogmrk_Sagsnummer">
    <vt:lpwstr>Sag: Sagsnummer</vt:lpwstr>
  </property>
  <property fmtid="{D5CDD505-2E9C-101B-9397-08002B2CF9AE}" pid="16" name="Doc2000_Bogmrk_AdresseCPR">
    <vt:lpwstr>Adresse: Cprnr</vt:lpwstr>
  </property>
  <property fmtid="{D5CDD505-2E9C-101B-9397-08002B2CF9AE}" pid="17" name="Doc2000_Bogmrk_AdresseFirma">
    <vt:lpwstr>Adresse: Firma_Inst</vt:lpwstr>
  </property>
  <property fmtid="{D5CDD505-2E9C-101B-9397-08002B2CF9AE}" pid="18" name="Doc2000_Bogmrk_AdresseAfdeling">
    <vt:lpwstr>Adresse: Afdeling</vt:lpwstr>
  </property>
  <property fmtid="{D5CDD505-2E9C-101B-9397-08002B2CF9AE}" pid="19" name="Doc2000_Bogmrk_AdresseStilling">
    <vt:lpwstr>Adresse: Stilling</vt:lpwstr>
  </property>
  <property fmtid="{D5CDD505-2E9C-101B-9397-08002B2CF9AE}" pid="20" name="Doc2000_Bogmrk_AdresseFornavn">
    <vt:lpwstr>Adresse: Fornavn</vt:lpwstr>
  </property>
  <property fmtid="{D5CDD505-2E9C-101B-9397-08002B2CF9AE}" pid="21" name="Doc2000_Bogmrk_AdresseEfternavn">
    <vt:lpwstr>Adresse: Efternavn</vt:lpwstr>
  </property>
  <property fmtid="{D5CDD505-2E9C-101B-9397-08002B2CF9AE}" pid="22" name="Doc2000_Bogmrk_Adresse1">
    <vt:lpwstr>Adresse: Adresse1</vt:lpwstr>
  </property>
  <property fmtid="{D5CDD505-2E9C-101B-9397-08002B2CF9AE}" pid="23" name="Doc2000_Bogmrk_Adresse2">
    <vt:lpwstr>Adresse: Adresse2</vt:lpwstr>
  </property>
  <property fmtid="{D5CDD505-2E9C-101B-9397-08002B2CF9AE}" pid="24" name="Doc2000_Bogmrk_AdressePostnr">
    <vt:lpwstr>Adresse: Postnr</vt:lpwstr>
  </property>
  <property fmtid="{D5CDD505-2E9C-101B-9397-08002B2CF9AE}" pid="25" name="Doc2000_Bogmrk_AdressePostdistrikt">
    <vt:lpwstr>Adresse: By</vt:lpwstr>
  </property>
  <property fmtid="{D5CDD505-2E9C-101B-9397-08002B2CF9AE}" pid="26" name="Doc2000_Bogmrk_AdresseTelefon">
    <vt:lpwstr>Adresse: Telefon</vt:lpwstr>
  </property>
  <property fmtid="{D5CDD505-2E9C-101B-9397-08002B2CF9AE}" pid="27" name="Doc2000_Bogmrk_AdresseEmail">
    <vt:lpwstr>Adresse: Email</vt:lpwstr>
  </property>
  <property fmtid="{D5CDD505-2E9C-101B-9397-08002B2CF9AE}" pid="28" name="Doc2000_Bogmrk_AdresseFax">
    <vt:lpwstr>Adresse: Fax</vt:lpwstr>
  </property>
  <property fmtid="{D5CDD505-2E9C-101B-9397-08002B2CF9AE}" pid="29" name="Doc2000_Bogmrk_AdresseLand">
    <vt:lpwstr>Adresse: Land</vt:lpwstr>
  </property>
  <property fmtid="{D5CDD505-2E9C-101B-9397-08002B2CF9AE}" pid="30" name="Doc2000_Bogmrk_Heleadressen">
    <vt:lpwstr>Adresse: Én samlet adresse</vt:lpwstr>
  </property>
  <property fmtid="{D5CDD505-2E9C-101B-9397-08002B2CF9AE}" pid="31" name="Doc2000_Bogmrk_Heletitel_adresse">
    <vt:lpwstr>Adresse: Adresse med titel</vt:lpwstr>
  </property>
  <property fmtid="{D5CDD505-2E9C-101B-9397-08002B2CF9AE}" pid="32" name="Doc2000_Bogmrk_Saghenvisning">
    <vt:lpwstr>Henvisning</vt:lpwstr>
  </property>
  <property fmtid="{D5CDD505-2E9C-101B-9397-08002B2CF9AE}" pid="33" name="Doc2000_Bogmrk_Sagsstatus">
    <vt:lpwstr>Sag: Status</vt:lpwstr>
  </property>
  <property fmtid="{D5CDD505-2E9C-101B-9397-08002B2CF9AE}" pid="34" name="Doc2000_Bogmrk_DokumentId">
    <vt:lpwstr>Dok: DokumentNr</vt:lpwstr>
  </property>
  <property fmtid="{D5CDD505-2E9C-101B-9397-08002B2CF9AE}" pid="35" name="Doc2000_Bogmrk_Dokumentnr">
    <vt:lpwstr>Dok: Dokumentnr</vt:lpwstr>
  </property>
  <property fmtid="{D5CDD505-2E9C-101B-9397-08002B2CF9AE}" pid="36" name="Doc2000_Bogmrk_Emneord">
    <vt:lpwstr>Dok: Emneord</vt:lpwstr>
  </property>
  <property fmtid="{D5CDD505-2E9C-101B-9397-08002B2CF9AE}" pid="37" name="Doc2000_Bogmrk_AnsvarligtKontor">
    <vt:lpwstr>Dok: Ansvarligt kontor</vt:lpwstr>
  </property>
  <property fmtid="{D5CDD505-2E9C-101B-9397-08002B2CF9AE}" pid="38" name="Doc2000_Bogmrk_Reference">
    <vt:lpwstr>Dok: Arkivsted</vt:lpwstr>
  </property>
  <property fmtid="{D5CDD505-2E9C-101B-9397-08002B2CF9AE}" pid="39" name="Doc2000_Bogmrk_RelativErindring">
    <vt:lpwstr>Dok: Relativ erindring</vt:lpwstr>
  </property>
  <property fmtid="{D5CDD505-2E9C-101B-9397-08002B2CF9AE}" pid="40" name="Doc2000_Bogmrk_Brevdato">
    <vt:lpwstr>Dok: Brevdato</vt:lpwstr>
  </property>
  <property fmtid="{D5CDD505-2E9C-101B-9397-08002B2CF9AE}" pid="41" name="Doc2000_Bogmrk_Dokumenttype">
    <vt:lpwstr>Dok: DokType</vt:lpwstr>
  </property>
  <property fmtid="{D5CDD505-2E9C-101B-9397-08002B2CF9AE}" pid="42" name="Doc2000_Bogmrk_Dokumenttilstand">
    <vt:lpwstr>Dok: Dokumenttilstand</vt:lpwstr>
  </property>
  <property fmtid="{D5CDD505-2E9C-101B-9397-08002B2CF9AE}" pid="43" name="Doc2000_Bogmrk_Principiel">
    <vt:lpwstr>Principiel</vt:lpwstr>
  </property>
  <property fmtid="{D5CDD505-2E9C-101B-9397-08002B2CF9AE}" pid="44" name="Doc2000_Bogmrk_DokumentTitel">
    <vt:lpwstr>Dok: Dokumenttitel</vt:lpwstr>
  </property>
  <property fmtid="{D5CDD505-2E9C-101B-9397-08002B2CF9AE}" pid="45" name="Doc2000_Bogmrk_Facet01">
    <vt:lpwstr>Geografi</vt:lpwstr>
  </property>
  <property fmtid="{D5CDD505-2E9C-101B-9397-08002B2CF9AE}" pid="46" name="Doc2000_Bogmrk_Facet02">
    <vt:lpwstr>Økonomi</vt:lpwstr>
  </property>
  <property fmtid="{D5CDD505-2E9C-101B-9397-08002B2CF9AE}" pid="47" name="Doc2000_Bogmrk_Facet03">
    <vt:lpwstr>Institution</vt:lpwstr>
  </property>
  <property fmtid="{D5CDD505-2E9C-101B-9397-08002B2CF9AE}" pid="48" name="Doc2000_Bogmrk_Facet04">
    <vt:lpwstr>Tid</vt:lpwstr>
  </property>
  <property fmtid="{D5CDD505-2E9C-101B-9397-08002B2CF9AE}" pid="49" name="Doc2000_Bogmrk_Facet05">
    <vt:lpwstr>Stilling</vt:lpwstr>
  </property>
  <property fmtid="{D5CDD505-2E9C-101B-9397-08002B2CF9AE}" pid="50" name="Doc2000_Bogmrk_Facet06">
    <vt:lpwstr>Navn</vt:lpwstr>
  </property>
  <property fmtid="{D5CDD505-2E9C-101B-9397-08002B2CF9AE}" pid="51" name="Doc2000_Bogmrk_Facet07">
    <vt:lpwstr>CPR</vt:lpwstr>
  </property>
  <property fmtid="{D5CDD505-2E9C-101B-9397-08002B2CF9AE}" pid="52" name="Doc2000_Bogmrk_Facet08">
    <vt:lpwstr>1.Aktivitet</vt:lpwstr>
  </property>
  <property fmtid="{D5CDD505-2E9C-101B-9397-08002B2CF9AE}" pid="53" name="Doc2000_Bogmrk_Facet09">
    <vt:lpwstr>Sikkerhed</vt:lpwstr>
  </property>
  <property fmtid="{D5CDD505-2E9C-101B-9397-08002B2CF9AE}" pid="54" name="Doc2000_Bogmrk_141">
    <vt:lpwstr>Dok: Sikkerhed</vt:lpwstr>
  </property>
  <property fmtid="{D5CDD505-2E9C-101B-9397-08002B2CF9AE}" pid="55" name="Doc2000_AntalBogmrk">
    <vt:lpwstr>53</vt:lpwstr>
  </property>
  <property fmtid="{D5CDD505-2E9C-101B-9397-08002B2CF9AE}" pid="56" name="ContentTypeId">
    <vt:lpwstr>0x010100DFD7F95C56F42B468B8AF1FC42133904</vt:lpwstr>
  </property>
  <property fmtid="{D5CDD505-2E9C-101B-9397-08002B2CF9AE}" pid="57" name="Order">
    <vt:r8>8400</vt:r8>
  </property>
  <property fmtid="{D5CDD505-2E9C-101B-9397-08002B2CF9AE}" pid="58" name="xd_ProgID">
    <vt:lpwstr/>
  </property>
  <property fmtid="{D5CDD505-2E9C-101B-9397-08002B2CF9AE}" pid="59" name="ComplianceAssetId">
    <vt:lpwstr/>
  </property>
  <property fmtid="{D5CDD505-2E9C-101B-9397-08002B2CF9AE}" pid="60" name="TemplateUrl">
    <vt:lpwstr/>
  </property>
  <property fmtid="{D5CDD505-2E9C-101B-9397-08002B2CF9AE}" pid="61" name="_ExtendedDescription">
    <vt:lpwstr/>
  </property>
  <property fmtid="{D5CDD505-2E9C-101B-9397-08002B2CF9AE}" pid="62" name="TriggerFlowInfo">
    <vt:lpwstr/>
  </property>
  <property fmtid="{D5CDD505-2E9C-101B-9397-08002B2CF9AE}" pid="63" name="xd_Signature">
    <vt:bool>false</vt:bool>
  </property>
  <property fmtid="{D5CDD505-2E9C-101B-9397-08002B2CF9AE}" pid="64" name="Stift">
    <vt:lpwstr>Haderslev</vt:lpwstr>
  </property>
  <property fmtid="{D5CDD505-2E9C-101B-9397-08002B2CF9AE}" pid="65" name="Provsti">
    <vt:lpwstr>Vejle</vt:lpwstr>
  </property>
  <property fmtid="{D5CDD505-2E9C-101B-9397-08002B2CF9AE}" pid="66" name="Pastorat">
    <vt:lpwstr>Hover</vt:lpwstr>
  </property>
  <property fmtid="{D5CDD505-2E9C-101B-9397-08002B2CF9AE}" pid="67" name="Biskop">
    <vt:lpwstr>Torben Hjul Andersen</vt:lpwstr>
  </property>
  <property fmtid="{D5CDD505-2E9C-101B-9397-08002B2CF9AE}" pid="68" name="Stiftets mail">
    <vt:lpwstr>kmhad@km.dk</vt:lpwstr>
  </property>
</Properties>
</file>