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4B1B" w14:textId="6D55A9F1" w:rsidR="00B345AE" w:rsidRDefault="00B345AE" w:rsidP="00B345AE">
      <w:pPr>
        <w:tabs>
          <w:tab w:val="left" w:pos="5812"/>
        </w:tabs>
        <w:ind w:right="126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Sognepræst i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Pastorat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20481F">
        <w:rPr>
          <w:rFonts w:asciiTheme="minorHAnsi" w:hAnsiTheme="minorHAnsi" w:cstheme="minorBidi"/>
          <w:b/>
          <w:bCs/>
        </w:rPr>
        <w:t>Nebsager-Bjerre-Stenderup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Bidi"/>
          <w:b/>
          <w:bCs/>
        </w:rPr>
        <w:t xml:space="preserve"> Pastorat,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Provsti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20481F">
        <w:rPr>
          <w:rFonts w:asciiTheme="minorHAnsi" w:hAnsiTheme="minorHAnsi" w:cstheme="minorBidi"/>
          <w:b/>
          <w:bCs/>
        </w:rPr>
        <w:t>Hedensted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>
        <w:rPr>
          <w:rFonts w:asciiTheme="minorHAnsi" w:hAnsiTheme="minorHAnsi" w:cstheme="minorBidi"/>
          <w:b/>
          <w:bCs/>
        </w:rPr>
        <w:t xml:space="preserve"> Provsti, </w:t>
      </w:r>
      <w:r w:rsidR="00A2145C">
        <w:rPr>
          <w:rFonts w:asciiTheme="minorHAnsi" w:hAnsiTheme="minorHAnsi" w:cstheme="minorBidi"/>
          <w:b/>
          <w:bCs/>
        </w:rPr>
        <w:fldChar w:fldCharType="begin"/>
      </w:r>
      <w:r w:rsidR="00A2145C">
        <w:rPr>
          <w:rFonts w:asciiTheme="minorHAnsi" w:hAnsiTheme="minorHAnsi" w:cstheme="minorBidi"/>
          <w:b/>
          <w:bCs/>
        </w:rPr>
        <w:instrText xml:space="preserve"> DOCPROPERTY  Stift  \* MERGEFORMAT </w:instrText>
      </w:r>
      <w:r w:rsidR="00A2145C">
        <w:rPr>
          <w:rFonts w:asciiTheme="minorHAnsi" w:hAnsiTheme="minorHAnsi" w:cstheme="minorBidi"/>
          <w:b/>
          <w:bCs/>
        </w:rPr>
        <w:fldChar w:fldCharType="separate"/>
      </w:r>
      <w:r w:rsidR="0020481F">
        <w:rPr>
          <w:rFonts w:asciiTheme="minorHAnsi" w:hAnsiTheme="minorHAnsi" w:cstheme="minorBidi"/>
          <w:b/>
          <w:bCs/>
        </w:rPr>
        <w:t>Haderslev</w:t>
      </w:r>
      <w:r w:rsidR="00A2145C">
        <w:rPr>
          <w:rFonts w:asciiTheme="minorHAnsi" w:hAnsiTheme="minorHAnsi" w:cstheme="minorBidi"/>
          <w:b/>
          <w:bCs/>
        </w:rPr>
        <w:fldChar w:fldCharType="end"/>
      </w:r>
      <w:r w:rsidR="00A2145C">
        <w:rPr>
          <w:rFonts w:asciiTheme="minorHAnsi" w:hAnsiTheme="minorHAnsi" w:cstheme="minorBidi"/>
          <w:b/>
          <w:bCs/>
        </w:rPr>
        <w:t xml:space="preserve"> </w:t>
      </w:r>
      <w:r>
        <w:rPr>
          <w:rFonts w:asciiTheme="minorHAnsi" w:hAnsiTheme="minorHAnsi" w:cstheme="minorBidi"/>
          <w:b/>
          <w:bCs/>
        </w:rPr>
        <w:t>Stift</w:t>
      </w:r>
    </w:p>
    <w:p w14:paraId="2BA120AE" w14:textId="0F3BFC5B" w:rsidR="00B345AE" w:rsidRDefault="00B345AE" w:rsidP="00B345AE">
      <w:pPr>
        <w:pStyle w:val="NormalWeb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Stillingen som tjenestemandsansat sognepræst </w:t>
      </w:r>
      <w:r w:rsidRPr="005D7BF0">
        <w:rPr>
          <w:rFonts w:asciiTheme="minorHAnsi" w:hAnsiTheme="minorHAnsi" w:cstheme="minorHAnsi"/>
          <w:shd w:val="clear" w:color="auto" w:fill="FFFFFF"/>
        </w:rPr>
        <w:t xml:space="preserve">i </w:t>
      </w:r>
      <w:r w:rsidR="00A2145C" w:rsidRPr="005D7BF0">
        <w:rPr>
          <w:rFonts w:asciiTheme="minorHAnsi" w:hAnsiTheme="minorHAnsi" w:cstheme="minorBidi"/>
        </w:rPr>
        <w:fldChar w:fldCharType="begin"/>
      </w:r>
      <w:r w:rsidR="00A2145C" w:rsidRPr="005D7BF0">
        <w:rPr>
          <w:rFonts w:asciiTheme="minorHAnsi" w:hAnsiTheme="minorHAnsi" w:cstheme="minorBidi"/>
        </w:rPr>
        <w:instrText xml:space="preserve"> DOCPROPERTY  Pastorat  \* MERGEFORMAT </w:instrText>
      </w:r>
      <w:r w:rsidR="00A2145C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Nebsager-Bjerre-Stenderup</w:t>
      </w:r>
      <w:r w:rsidR="00A2145C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</w:t>
      </w:r>
      <w:r w:rsidRPr="005D7BF0">
        <w:rPr>
          <w:rFonts w:asciiTheme="minorHAnsi" w:hAnsiTheme="minorHAnsi" w:cstheme="minorHAnsi"/>
          <w:shd w:val="clear" w:color="auto" w:fill="FFFFFF"/>
        </w:rPr>
        <w:t xml:space="preserve">Pastorat, </w:t>
      </w:r>
      <w:r w:rsidR="00360A3B" w:rsidRPr="005D7BF0">
        <w:rPr>
          <w:rFonts w:asciiTheme="minorHAnsi" w:hAnsiTheme="minorHAnsi" w:cstheme="minorBidi"/>
        </w:rPr>
        <w:fldChar w:fldCharType="begin"/>
      </w:r>
      <w:r w:rsidR="00360A3B" w:rsidRPr="005D7BF0">
        <w:rPr>
          <w:rFonts w:asciiTheme="minorHAnsi" w:hAnsiTheme="minorHAnsi" w:cstheme="minorBidi"/>
        </w:rPr>
        <w:instrText xml:space="preserve"> DOCPROPERTY  Provsti  \* MERGEFORMAT </w:instrText>
      </w:r>
      <w:r w:rsidR="00360A3B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Hedensted</w:t>
      </w:r>
      <w:r w:rsidR="00360A3B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</w:t>
      </w:r>
      <w:r w:rsidRPr="005D7BF0">
        <w:rPr>
          <w:rFonts w:asciiTheme="minorHAnsi" w:hAnsiTheme="minorHAnsi" w:cstheme="minorHAnsi"/>
          <w:shd w:val="clear" w:color="auto" w:fill="FFFFFF"/>
        </w:rPr>
        <w:t>Provsti</w:t>
      </w:r>
      <w:r>
        <w:rPr>
          <w:rFonts w:asciiTheme="minorHAnsi" w:hAnsiTheme="minorHAnsi" w:cstheme="minorHAnsi"/>
          <w:shd w:val="clear" w:color="auto" w:fill="FFFFFF"/>
        </w:rPr>
        <w:t xml:space="preserve"> er ledig til besættelse den </w:t>
      </w:r>
      <w:r w:rsidR="0020481F">
        <w:rPr>
          <w:rFonts w:asciiTheme="minorHAnsi" w:hAnsiTheme="minorHAnsi" w:cstheme="minorHAnsi"/>
        </w:rPr>
        <w:t>1. september 2025</w:t>
      </w:r>
      <w:r>
        <w:rPr>
          <w:rFonts w:asciiTheme="minorHAnsi" w:hAnsiTheme="minorHAnsi" w:cstheme="minorHAnsi"/>
          <w:i/>
          <w:iCs/>
          <w:shd w:val="clear" w:color="auto" w:fill="FFFFFF"/>
        </w:rPr>
        <w:t>.</w:t>
      </w:r>
    </w:p>
    <w:p w14:paraId="5F6F6CD4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Til stillingen er knyttet en forpligtelse som kirkebogsfører og begravelsesmyndighed. </w:t>
      </w:r>
    </w:p>
    <w:p w14:paraId="50AEF501" w14:textId="19CA3710" w:rsidR="00B345AE" w:rsidRPr="00B15178" w:rsidRDefault="00B345AE" w:rsidP="00B345AE">
      <w:pPr>
        <w:pStyle w:val="NormalWeb"/>
        <w:rPr>
          <w:rFonts w:asciiTheme="minorHAnsi" w:hAnsiTheme="minorHAnsi" w:cstheme="minorHAnsi"/>
          <w:iCs/>
        </w:rPr>
      </w:pPr>
      <w:bookmarkStart w:id="0" w:name="_Hlk193362441"/>
      <w:r w:rsidRPr="00B15178">
        <w:rPr>
          <w:rFonts w:asciiTheme="minorHAnsi" w:hAnsiTheme="minorHAnsi" w:cstheme="minorHAnsi"/>
          <w:iCs/>
        </w:rPr>
        <w:t xml:space="preserve">Ud over sognepræstestillingen i </w:t>
      </w:r>
      <w:r w:rsidR="005D7BF0" w:rsidRPr="00B15178">
        <w:rPr>
          <w:rFonts w:asciiTheme="minorHAnsi" w:hAnsiTheme="minorHAnsi" w:cstheme="minorBidi"/>
          <w:iCs/>
        </w:rPr>
        <w:fldChar w:fldCharType="begin"/>
      </w:r>
      <w:r w:rsidR="005D7BF0" w:rsidRPr="00B15178">
        <w:rPr>
          <w:rFonts w:asciiTheme="minorHAnsi" w:hAnsiTheme="minorHAnsi" w:cstheme="minorBidi"/>
          <w:iCs/>
        </w:rPr>
        <w:instrText xml:space="preserve"> DOCPROPERTY  Pastorat  \* MERGEFORMAT </w:instrText>
      </w:r>
      <w:r w:rsidR="005D7BF0" w:rsidRPr="00B15178">
        <w:rPr>
          <w:rFonts w:asciiTheme="minorHAnsi" w:hAnsiTheme="minorHAnsi" w:cstheme="minorBidi"/>
          <w:iCs/>
        </w:rPr>
        <w:fldChar w:fldCharType="separate"/>
      </w:r>
      <w:r w:rsidR="0020481F" w:rsidRPr="00B15178">
        <w:rPr>
          <w:rFonts w:asciiTheme="minorHAnsi" w:hAnsiTheme="minorHAnsi" w:cstheme="minorBidi"/>
          <w:iCs/>
        </w:rPr>
        <w:t>Nebsager-Bjerre-Stenderup</w:t>
      </w:r>
      <w:r w:rsidR="005D7BF0" w:rsidRPr="00B15178">
        <w:rPr>
          <w:rFonts w:asciiTheme="minorHAnsi" w:hAnsiTheme="minorHAnsi" w:cstheme="minorBidi"/>
          <w:iCs/>
        </w:rPr>
        <w:fldChar w:fldCharType="end"/>
      </w:r>
      <w:r w:rsidR="005D7BF0" w:rsidRPr="00B15178">
        <w:rPr>
          <w:rFonts w:asciiTheme="minorHAnsi" w:hAnsiTheme="minorHAnsi" w:cstheme="minorHAnsi"/>
          <w:iCs/>
        </w:rPr>
        <w:t xml:space="preserve"> </w:t>
      </w:r>
      <w:r w:rsidRPr="00B15178">
        <w:rPr>
          <w:rFonts w:asciiTheme="minorHAnsi" w:hAnsiTheme="minorHAnsi" w:cstheme="minorHAnsi"/>
          <w:iCs/>
        </w:rPr>
        <w:t xml:space="preserve">Pastorat er der </w:t>
      </w:r>
      <w:r w:rsidR="00B15178" w:rsidRPr="00B15178">
        <w:rPr>
          <w:rFonts w:asciiTheme="minorHAnsi" w:hAnsiTheme="minorHAnsi" w:cstheme="minorHAnsi"/>
          <w:iCs/>
        </w:rPr>
        <w:t xml:space="preserve">til stillingen tillagt opgaver i provstiet som aftales nærmere med biskop, provst og præstekollega. </w:t>
      </w:r>
      <w:r w:rsidRPr="00B15178">
        <w:rPr>
          <w:rFonts w:asciiTheme="minorHAnsi" w:hAnsiTheme="minorHAnsi" w:cstheme="minorHAnsi"/>
          <w:iCs/>
        </w:rPr>
        <w:t xml:space="preserve">Vedr. denne forpligtelse vil der blive udarbejdet et regulativ, som nærmere forklarer, hvad </w:t>
      </w:r>
      <w:r w:rsidR="00B15178" w:rsidRPr="00B15178">
        <w:rPr>
          <w:rFonts w:asciiTheme="minorHAnsi" w:hAnsiTheme="minorHAnsi" w:cstheme="minorHAnsi"/>
          <w:iCs/>
        </w:rPr>
        <w:t>opgaven indebærer</w:t>
      </w:r>
      <w:r w:rsidRPr="00B15178">
        <w:rPr>
          <w:rFonts w:asciiTheme="minorHAnsi" w:hAnsiTheme="minorHAnsi" w:cstheme="minorHAnsi"/>
          <w:iCs/>
        </w:rPr>
        <w:t xml:space="preserve">. </w:t>
      </w:r>
    </w:p>
    <w:bookmarkEnd w:id="0"/>
    <w:p w14:paraId="2D156DAA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Stillingen er en fuldtidsstilling.</w:t>
      </w:r>
    </w:p>
    <w:p w14:paraId="2A1CF0A5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 ny sognepræst får du et introduktionsforløb, hvor du får en mentor, der guider dig igennem i den første tid i embedet og sætter dig nærmere ind i de forskellige arbejdsopgaver, der er for en præst.</w:t>
      </w:r>
    </w:p>
    <w:p w14:paraId="3348B445" w14:textId="77777777" w:rsidR="00B345AE" w:rsidRPr="005D7BF0" w:rsidRDefault="00B345AE" w:rsidP="00B345AE">
      <w:pPr>
        <w:pStyle w:val="NormalWeb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I Præsteforeningens medlemsblad kan du læse embedsbeskrivelsen fra menighedsrådet. Her kan du læse om sognet / Pastoratet og om, hvilke tanker, menighedsrådet gør sig om det ledige embede. </w:t>
      </w:r>
    </w:p>
    <w:p w14:paraId="07389C1A" w14:textId="05074743" w:rsidR="00B345AE" w:rsidRDefault="00B345AE" w:rsidP="00B345AE">
      <w:pPr>
        <w:pStyle w:val="NormalWeb"/>
        <w:rPr>
          <w:rFonts w:asciiTheme="minorHAnsi" w:hAnsiTheme="minorHAnsi" w:cstheme="minorBidi"/>
        </w:rPr>
      </w:pPr>
      <w:r w:rsidRPr="005D7BF0">
        <w:rPr>
          <w:rFonts w:asciiTheme="minorHAnsi" w:hAnsiTheme="minorHAnsi" w:cstheme="minorBidi"/>
        </w:rPr>
        <w:t xml:space="preserve">Har du lyst til at læse mere om </w:t>
      </w:r>
      <w:r w:rsidR="00A2145C" w:rsidRPr="005D7BF0">
        <w:rPr>
          <w:rFonts w:asciiTheme="minorHAnsi" w:hAnsiTheme="minorHAnsi" w:cstheme="minorBidi"/>
        </w:rPr>
        <w:fldChar w:fldCharType="begin"/>
      </w:r>
      <w:r w:rsidR="00A2145C" w:rsidRPr="005D7BF0">
        <w:rPr>
          <w:rFonts w:asciiTheme="minorHAnsi" w:hAnsiTheme="minorHAnsi" w:cstheme="minorBidi"/>
        </w:rPr>
        <w:instrText xml:space="preserve"> DOCPROPERTY  Pastorat  \* MERGEFORMAT </w:instrText>
      </w:r>
      <w:r w:rsidR="00A2145C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Nebsager-Bjerre-Stenderup</w:t>
      </w:r>
      <w:r w:rsidR="00A2145C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Pastorat og hvordan kirkelivet m.v. er i Pastoratet, kan vi anbefale, at du orienterer dig på Pastoratets hjemmeside: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Bidi"/>
        </w:rPr>
        <w:t xml:space="preserve">Link til sognets hjemmeside: </w:t>
      </w:r>
      <w:hyperlink r:id="rId10" w:history="1">
        <w:r w:rsidR="0020481F" w:rsidRPr="0020481F">
          <w:rPr>
            <w:rStyle w:val="Hyperlink"/>
            <w:rFonts w:asciiTheme="minorHAnsi" w:hAnsiTheme="minorHAnsi" w:cstheme="minorBidi"/>
          </w:rPr>
          <w:t>nbs-kirker.dk</w:t>
        </w:r>
      </w:hyperlink>
    </w:p>
    <w:p w14:paraId="21C94D8A" w14:textId="45DC33EB" w:rsidR="00B345AE" w:rsidRDefault="00B345AE" w:rsidP="00B345A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Embedsbeskrivelsen kan du også læse på </w:t>
      </w:r>
      <w:r w:rsidR="00AB5237" w:rsidRPr="005D7BF0">
        <w:rPr>
          <w:rFonts w:asciiTheme="minorHAnsi" w:hAnsiTheme="minorHAnsi" w:cstheme="minorBidi"/>
        </w:rPr>
        <w:fldChar w:fldCharType="begin"/>
      </w:r>
      <w:r w:rsidR="00AB5237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AB5237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Haderslev</w:t>
      </w:r>
      <w:r w:rsidR="00AB5237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Stifts hjemmeside </w:t>
      </w:r>
      <w:hyperlink r:id="rId11" w:history="1">
        <w:r w:rsidR="0020481F" w:rsidRPr="0020481F">
          <w:rPr>
            <w:rStyle w:val="Hyperlink"/>
            <w:rFonts w:asciiTheme="minorHAnsi" w:hAnsiTheme="minorHAnsi" w:cstheme="minorHAnsi"/>
            <w:i/>
            <w:iCs/>
          </w:rPr>
          <w:t>Ledige stillinger | Haderslev Stift</w:t>
        </w:r>
      </w:hyperlink>
      <w:r>
        <w:rPr>
          <w:rFonts w:asciiTheme="minorHAnsi" w:hAnsiTheme="minorHAnsi" w:cstheme="minorHAnsi"/>
          <w:i/>
          <w:iCs/>
        </w:rPr>
        <w:t>.</w:t>
      </w:r>
    </w:p>
    <w:p w14:paraId="42B07489" w14:textId="012A7B47" w:rsidR="00B345AE" w:rsidRDefault="00B345AE" w:rsidP="00B345AE">
      <w:pPr>
        <w:pStyle w:val="NormalWeb"/>
        <w:rPr>
          <w:rStyle w:val="Hyperlink"/>
        </w:rPr>
      </w:pPr>
      <w:r>
        <w:rPr>
          <w:rFonts w:asciiTheme="minorHAnsi" w:hAnsiTheme="minorHAnsi" w:cstheme="minorHAnsi"/>
        </w:rPr>
        <w:t xml:space="preserve">Stillingen er omfattet af Bekendtgørelse af lov om ansættelse i stillinger i folkekirken m.v. </w:t>
      </w:r>
      <w:hyperlink r:id="rId12" w:history="1">
        <w:r>
          <w:rPr>
            <w:rStyle w:val="Hyperlink"/>
            <w:rFonts w:asciiTheme="minorHAnsi" w:hAnsiTheme="minorHAnsi" w:cstheme="minorHAnsi"/>
          </w:rPr>
          <w:t>(LBK nr. 864 af 25/6/2013)</w:t>
        </w:r>
      </w:hyperlink>
    </w:p>
    <w:p w14:paraId="0673779A" w14:textId="73CDEBF2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 xml:space="preserve">Stillingen aflønnes efter løngruppe 1 i </w:t>
      </w:r>
      <w:hyperlink r:id="rId13" w:history="1">
        <w:r w:rsidRPr="00240A61">
          <w:rPr>
            <w:rStyle w:val="Hyperlink"/>
            <w:rFonts w:asciiTheme="minorHAnsi" w:hAnsiTheme="minorHAnsi" w:cstheme="minorHAnsi"/>
          </w:rPr>
          <w:t>aftale om aflønning af tjenestemandsansatte præster i Folkekirken.</w:t>
        </w:r>
      </w:hyperlink>
      <w:r w:rsidRPr="008A77BB">
        <w:rPr>
          <w:rFonts w:asciiTheme="minorHAnsi" w:hAnsiTheme="minorHAnsi" w:cstheme="minorHAnsi"/>
        </w:rPr>
        <w:t xml:space="preserve"> </w:t>
      </w:r>
    </w:p>
    <w:p w14:paraId="16BFFB88" w14:textId="77777777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CFE903C">
        <w:rPr>
          <w:rFonts w:asciiTheme="minorHAnsi" w:hAnsiTheme="minorHAnsi" w:cstheme="minorBidi"/>
        </w:rPr>
        <w:t>Ud over selve lønnen ydes et rådighedstillæg med et afrundet grundbeløb pr. 31. marts 2012 for en fuldtidsstilling på kr. 43.000,00 årligt. Ved deltidsansættelse vil der ske beregning af tillægget i forhold til ansættelseskvoten.</w:t>
      </w:r>
    </w:p>
    <w:p w14:paraId="5E2146CD" w14:textId="77777777" w:rsidR="00DC5253" w:rsidRPr="008A77BB" w:rsidRDefault="00DC5253" w:rsidP="00DC5253">
      <w:pPr>
        <w:pStyle w:val="NormalWeb"/>
        <w:rPr>
          <w:rFonts w:asciiTheme="minorHAnsi" w:hAnsiTheme="minorHAnsi" w:cstheme="minorHAnsi"/>
        </w:rPr>
      </w:pPr>
      <w:r w:rsidRPr="008A77BB">
        <w:rPr>
          <w:rFonts w:asciiTheme="minorHAnsi" w:hAnsiTheme="minorHAnsi" w:cstheme="minorHAnsi"/>
        </w:rPr>
        <w:t>Stillingen er omfattet af reglerne om Ny Løn, hvorfor det er muligt at ønske en lønforhandling.</w:t>
      </w:r>
    </w:p>
    <w:p w14:paraId="3DA621BB" w14:textId="58D3B061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er knyttet tjenestebolig til stillingen. Tjenesteboligen ligger på adressen </w:t>
      </w:r>
      <w:r w:rsidR="0095570C">
        <w:rPr>
          <w:rFonts w:asciiTheme="minorHAnsi" w:hAnsiTheme="minorHAnsi" w:cstheme="minorHAnsi"/>
        </w:rPr>
        <w:t xml:space="preserve">Bakkevej </w:t>
      </w:r>
      <w:r w:rsidR="00307B0A">
        <w:rPr>
          <w:rFonts w:asciiTheme="minorHAnsi" w:hAnsiTheme="minorHAnsi" w:cstheme="minorHAnsi"/>
        </w:rPr>
        <w:t>8</w:t>
      </w:r>
      <w:r w:rsidR="0095570C">
        <w:rPr>
          <w:rFonts w:asciiTheme="minorHAnsi" w:hAnsiTheme="minorHAnsi" w:cstheme="minorHAnsi"/>
        </w:rPr>
        <w:t>, 8783 Hornsyld</w:t>
      </w:r>
      <w:r>
        <w:rPr>
          <w:rFonts w:asciiTheme="minorHAnsi" w:hAnsiTheme="minorHAnsi" w:cstheme="minorHAnsi"/>
        </w:rPr>
        <w:t xml:space="preserve">. </w:t>
      </w:r>
    </w:p>
    <w:p w14:paraId="2968D50F" w14:textId="2A7E40BE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Tjenesteboligen vil blive vurderet inden indflytning, og boligbidraget vil blive fastsat ud fra denne vurdering.</w:t>
      </w:r>
    </w:p>
    <w:p w14:paraId="35C256EC" w14:textId="77777777" w:rsidR="00FC6F3E" w:rsidRPr="00FC6F3E" w:rsidRDefault="005E158A" w:rsidP="00B345AE">
      <w:pPr>
        <w:pStyle w:val="NormalWeb"/>
        <w:rPr>
          <w:rFonts w:asciiTheme="minorHAnsi" w:hAnsiTheme="minorHAnsi" w:cstheme="minorHAnsi"/>
          <w:i/>
          <w:iCs/>
        </w:rPr>
      </w:pPr>
      <w:r w:rsidRPr="0095570C">
        <w:rPr>
          <w:rFonts w:asciiTheme="minorHAnsi" w:hAnsiTheme="minorHAnsi" w:cstheme="minorHAnsi"/>
        </w:rPr>
        <w:t>Det forudsættes, at ansøgere har kørekort til almindelig bil (</w:t>
      </w:r>
      <w:r w:rsidR="00D97E3F" w:rsidRPr="0095570C">
        <w:rPr>
          <w:rFonts w:asciiTheme="minorHAnsi" w:hAnsiTheme="minorHAnsi" w:cstheme="minorHAnsi"/>
        </w:rPr>
        <w:t>B) og er villig til at bruge egen bil i jobbet</w:t>
      </w:r>
      <w:r w:rsidR="00D97E3F">
        <w:rPr>
          <w:rFonts w:asciiTheme="minorHAnsi" w:hAnsiTheme="minorHAnsi" w:cstheme="minorHAnsi"/>
          <w:i/>
          <w:iCs/>
        </w:rPr>
        <w:t>.</w:t>
      </w:r>
    </w:p>
    <w:p w14:paraId="7B8D7798" w14:textId="77777777" w:rsidR="00B345AE" w:rsidRDefault="00B345AE" w:rsidP="00B345AE">
      <w:pPr>
        <w:pStyle w:val="NormalWeb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Er du endnu ikke ordineret, bedes du sende kopi af eksamenspapirer og attest fra Pastoralseminariet sammen med din ansøgning.</w:t>
      </w:r>
    </w:p>
    <w:p w14:paraId="165CE423" w14:textId="77777777" w:rsidR="0020481F" w:rsidRDefault="0020481F" w:rsidP="00B345AE">
      <w:pPr>
        <w:pStyle w:val="NormalWeb"/>
        <w:rPr>
          <w:rFonts w:asciiTheme="minorHAnsi" w:hAnsiTheme="minorHAnsi" w:cstheme="minorHAnsi"/>
        </w:rPr>
      </w:pPr>
    </w:p>
    <w:p w14:paraId="7D31F694" w14:textId="2BC09690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Hvis du indstilles til stillingen, vil der blive indhentet børneattest.</w:t>
      </w:r>
    </w:p>
    <w:p w14:paraId="00CD8F6B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Både mænd og kvinder opfordres til at søge stillingen.</w:t>
      </w:r>
    </w:p>
    <w:p w14:paraId="6903B4E4" w14:textId="77777777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4E3F716F" w14:textId="77777777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2EF9620" w14:textId="64637A4D" w:rsidR="00B345AE" w:rsidRPr="00A13ED0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 det første gang du søger embede, bedes du kontakte biskoppens sekretær for at aftale et tidspunkt for en samtale med biskop</w:t>
      </w:r>
      <w:r w:rsidR="00DA37F0">
        <w:rPr>
          <w:rFonts w:asciiTheme="minorHAnsi" w:hAnsiTheme="minorHAnsi" w:cstheme="minorHAnsi"/>
        </w:rPr>
        <w:t xml:space="preserve"> </w:t>
      </w:r>
      <w:r w:rsidR="00DA37F0">
        <w:rPr>
          <w:rFonts w:asciiTheme="minorHAnsi" w:hAnsiTheme="minorHAnsi" w:cstheme="minorHAnsi"/>
        </w:rPr>
        <w:fldChar w:fldCharType="begin"/>
      </w:r>
      <w:r w:rsidR="00DA37F0">
        <w:rPr>
          <w:rFonts w:asciiTheme="minorHAnsi" w:hAnsiTheme="minorHAnsi" w:cstheme="minorHAnsi"/>
        </w:rPr>
        <w:instrText xml:space="preserve"> DOCPROPERTY  Biskop  \* MERGEFORMAT </w:instrText>
      </w:r>
      <w:r w:rsidR="00DA37F0">
        <w:rPr>
          <w:rFonts w:asciiTheme="minorHAnsi" w:hAnsiTheme="minorHAnsi" w:cstheme="minorHAnsi"/>
        </w:rPr>
        <w:fldChar w:fldCharType="separate"/>
      </w:r>
      <w:r w:rsidR="0020481F">
        <w:rPr>
          <w:rFonts w:asciiTheme="minorHAnsi" w:hAnsiTheme="minorHAnsi" w:cstheme="minorHAnsi"/>
        </w:rPr>
        <w:t>Marianne Christiansen</w:t>
      </w:r>
      <w:r w:rsidR="00DA37F0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</w:t>
      </w:r>
      <w:r w:rsidRPr="00A13ED0">
        <w:rPr>
          <w:rFonts w:asciiTheme="minorHAnsi" w:hAnsiTheme="minorHAnsi" w:cstheme="minorHAnsi"/>
        </w:rPr>
        <w:t xml:space="preserve"> inden menighedsrådet afholder orienteringsmøde.</w:t>
      </w:r>
    </w:p>
    <w:p w14:paraId="6C5F2B8E" w14:textId="77777777" w:rsidR="00B345AE" w:rsidRPr="00A13ED0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1A16D003" w14:textId="3BE2C2D4" w:rsidR="00B345AE" w:rsidRDefault="00B345AE" w:rsidP="00B345AE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Ansøgningen skal stiles til Kirkeministeriet, men skal sendes til </w:t>
      </w:r>
      <w:r w:rsidR="002645D6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iskoppen over</w:t>
      </w:r>
      <w:r w:rsidRPr="005D7BF0">
        <w:rPr>
          <w:rFonts w:asciiTheme="minorHAnsi" w:hAnsiTheme="minorHAnsi" w:cstheme="minorHAnsi"/>
        </w:rPr>
        <w:t xml:space="preserve"> </w:t>
      </w:r>
      <w:r w:rsidR="00AB5237" w:rsidRPr="005D7BF0">
        <w:rPr>
          <w:rFonts w:asciiTheme="minorHAnsi" w:hAnsiTheme="minorHAnsi" w:cstheme="minorBidi"/>
        </w:rPr>
        <w:fldChar w:fldCharType="begin"/>
      </w:r>
      <w:r w:rsidR="00AB5237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AB5237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Haderslev</w:t>
      </w:r>
      <w:r w:rsidR="00AB5237" w:rsidRPr="005D7BF0">
        <w:rPr>
          <w:rFonts w:asciiTheme="minorHAnsi" w:hAnsiTheme="minorHAnsi" w:cstheme="minorBidi"/>
        </w:rPr>
        <w:fldChar w:fldCharType="end"/>
      </w:r>
      <w:r>
        <w:rPr>
          <w:rFonts w:asciiTheme="minorHAnsi" w:hAnsiTheme="minorHAnsi" w:cstheme="minorHAnsi"/>
        </w:rPr>
        <w:t xml:space="preserve"> Stift pr. mail til:</w:t>
      </w:r>
      <w:r w:rsidR="005D7BF0">
        <w:rPr>
          <w:rFonts w:asciiTheme="minorHAnsi" w:hAnsiTheme="minorHAnsi" w:cstheme="minorHAnsi"/>
        </w:rPr>
        <w:t xml:space="preserve"> </w:t>
      </w:r>
      <w:r w:rsidR="00CA299E">
        <w:rPr>
          <w:rFonts w:asciiTheme="minorHAnsi" w:hAnsiTheme="minorHAnsi" w:cstheme="minorHAnsi"/>
        </w:rPr>
        <w:fldChar w:fldCharType="begin"/>
      </w:r>
      <w:r w:rsidR="00CA299E">
        <w:rPr>
          <w:rFonts w:asciiTheme="minorHAnsi" w:hAnsiTheme="minorHAnsi" w:cstheme="minorHAnsi"/>
        </w:rPr>
        <w:instrText xml:space="preserve"> DOCPROPERTY  E-mail  \* MERGEFORMAT </w:instrText>
      </w:r>
      <w:r w:rsidR="00CA299E">
        <w:rPr>
          <w:rFonts w:asciiTheme="minorHAnsi" w:hAnsiTheme="minorHAnsi" w:cstheme="minorHAnsi"/>
        </w:rPr>
        <w:fldChar w:fldCharType="separate"/>
      </w:r>
      <w:r w:rsidR="0020481F">
        <w:rPr>
          <w:rFonts w:asciiTheme="minorHAnsi" w:hAnsiTheme="minorHAnsi" w:cstheme="minorHAnsi"/>
        </w:rPr>
        <w:t>kmhad@km.dk</w:t>
      </w:r>
      <w:r w:rsidR="00CA29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, og ansøgningen skal være biskoppen i hænde </w:t>
      </w:r>
      <w:r w:rsidRPr="00AB5237">
        <w:rPr>
          <w:rFonts w:asciiTheme="minorHAnsi" w:hAnsiTheme="minorHAnsi" w:cstheme="minorHAnsi"/>
          <w:b/>
          <w:bCs/>
        </w:rPr>
        <w:t xml:space="preserve">senest </w:t>
      </w:r>
      <w:r w:rsidR="001812A2" w:rsidRPr="00AB5237">
        <w:rPr>
          <w:rFonts w:asciiTheme="minorHAnsi" w:hAnsiTheme="minorHAnsi" w:cstheme="minorHAnsi"/>
          <w:b/>
          <w:bCs/>
        </w:rPr>
        <w:t xml:space="preserve">opslagets udløbsdato </w:t>
      </w:r>
      <w:r w:rsidRPr="00AB5237">
        <w:rPr>
          <w:rFonts w:asciiTheme="minorHAnsi" w:hAnsiTheme="minorHAnsi" w:cstheme="minorHAnsi"/>
          <w:b/>
          <w:bCs/>
        </w:rPr>
        <w:t>kl. 15.00</w:t>
      </w:r>
      <w:r>
        <w:rPr>
          <w:rFonts w:asciiTheme="minorHAnsi" w:hAnsiTheme="minorHAnsi" w:cstheme="minorHAnsi"/>
        </w:rPr>
        <w:t xml:space="preserve">. </w:t>
      </w:r>
    </w:p>
    <w:p w14:paraId="7836CC71" w14:textId="639DC2AD" w:rsidR="00B345AE" w:rsidRDefault="00B345AE" w:rsidP="00B345AE">
      <w:pPr>
        <w:pStyle w:val="NormalWeb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Kontaktoplysninger MR-formand </w:t>
      </w:r>
      <w:r w:rsidR="0020481F">
        <w:rPr>
          <w:rFonts w:asciiTheme="minorHAnsi" w:hAnsiTheme="minorHAnsi" w:cstheme="minorBidi"/>
        </w:rPr>
        <w:t>Sonja Hill Christiansen</w:t>
      </w:r>
      <w:r>
        <w:rPr>
          <w:rFonts w:asciiTheme="minorHAnsi" w:hAnsiTheme="minorHAnsi" w:cstheme="minorBidi"/>
        </w:rPr>
        <w:t xml:space="preserve">, </w:t>
      </w:r>
      <w:r w:rsidR="0020481F">
        <w:rPr>
          <w:rFonts w:asciiTheme="minorHAnsi" w:hAnsiTheme="minorHAnsi" w:cstheme="minorBidi"/>
        </w:rPr>
        <w:t>Nebsager-Bjerre-Stenderup</w:t>
      </w:r>
      <w:r>
        <w:rPr>
          <w:rFonts w:asciiTheme="minorHAnsi" w:hAnsiTheme="minorHAnsi" w:cstheme="minorBidi"/>
        </w:rPr>
        <w:t xml:space="preserve"> Sogn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Bidi"/>
        </w:rPr>
        <w:t xml:space="preserve">Telefon </w:t>
      </w:r>
      <w:r w:rsidR="0020481F">
        <w:rPr>
          <w:rFonts w:asciiTheme="minorHAnsi" w:hAnsiTheme="minorHAnsi" w:cstheme="minorBidi"/>
        </w:rPr>
        <w:t>24 84 76 32</w:t>
      </w:r>
      <w:r>
        <w:rPr>
          <w:rFonts w:asciiTheme="minorHAnsi" w:hAnsiTheme="minorHAnsi" w:cstheme="minorBidi"/>
        </w:rPr>
        <w:t xml:space="preserve"> ∙ E-mail: </w:t>
      </w:r>
      <w:r w:rsidR="0020481F">
        <w:rPr>
          <w:rFonts w:asciiTheme="minorHAnsi" w:hAnsiTheme="minorHAnsi" w:cstheme="minorBidi"/>
        </w:rPr>
        <w:t>sonjahill@outlook.com</w:t>
      </w:r>
    </w:p>
    <w:p w14:paraId="694E0495" w14:textId="696B0267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provst </w:t>
      </w:r>
      <w:r w:rsidR="0020481F">
        <w:rPr>
          <w:rFonts w:asciiTheme="minorHAnsi" w:hAnsiTheme="minorHAnsi" w:cstheme="minorHAnsi"/>
        </w:rPr>
        <w:t>Jens Henrik Kristiansen</w:t>
      </w:r>
      <w:r w:rsidRPr="005D7BF0">
        <w:rPr>
          <w:rFonts w:asciiTheme="minorHAnsi" w:hAnsiTheme="minorHAnsi" w:cstheme="minorHAnsi"/>
        </w:rPr>
        <w:t xml:space="preserve">, </w:t>
      </w:r>
      <w:r w:rsidR="003532CA" w:rsidRPr="005D7BF0">
        <w:rPr>
          <w:rFonts w:asciiTheme="minorHAnsi" w:hAnsiTheme="minorHAnsi" w:cstheme="minorBidi"/>
        </w:rPr>
        <w:fldChar w:fldCharType="begin"/>
      </w:r>
      <w:r w:rsidR="003532CA" w:rsidRPr="005D7BF0">
        <w:rPr>
          <w:rFonts w:asciiTheme="minorHAnsi" w:hAnsiTheme="minorHAnsi" w:cstheme="minorBidi"/>
        </w:rPr>
        <w:instrText xml:space="preserve"> DOCPROPERTY  Provsti  \* MERGEFORMAT </w:instrText>
      </w:r>
      <w:r w:rsidR="003532CA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Hedensted</w:t>
      </w:r>
      <w:r w:rsidR="003532CA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Provsti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br/>
        <w:t xml:space="preserve">Telefon </w:t>
      </w:r>
      <w:r w:rsidR="0020481F">
        <w:rPr>
          <w:rFonts w:asciiTheme="minorHAnsi" w:hAnsiTheme="minorHAnsi" w:cstheme="minorHAnsi"/>
        </w:rPr>
        <w:t>24 26 36 43</w:t>
      </w:r>
      <w:r>
        <w:rPr>
          <w:rFonts w:asciiTheme="minorHAnsi" w:hAnsiTheme="minorHAnsi" w:cstheme="minorHAnsi"/>
        </w:rPr>
        <w:t xml:space="preserve"> ∙ E-mail: </w:t>
      </w:r>
      <w:r w:rsidR="0020481F">
        <w:rPr>
          <w:rFonts w:asciiTheme="minorHAnsi" w:hAnsiTheme="minorHAnsi" w:cstheme="minorHAnsi"/>
        </w:rPr>
        <w:t>jehk@km.dk</w:t>
      </w:r>
    </w:p>
    <w:p w14:paraId="7112B9F1" w14:textId="4B9E59D8" w:rsidR="00B345AE" w:rsidRDefault="00B345AE" w:rsidP="00B345AE">
      <w:pPr>
        <w:pStyle w:val="NormalWeb"/>
        <w:rPr>
          <w:rFonts w:asciiTheme="minorHAnsi" w:hAnsiTheme="minorHAnsi" w:cstheme="minorHAnsi"/>
        </w:rPr>
      </w:pPr>
      <w:r w:rsidRPr="005D7BF0">
        <w:rPr>
          <w:rFonts w:asciiTheme="minorHAnsi" w:hAnsiTheme="minorHAnsi" w:cstheme="minorHAnsi"/>
        </w:rPr>
        <w:t xml:space="preserve">Kontaktoplysninger </w:t>
      </w:r>
      <w:r w:rsidR="00C7759D" w:rsidRPr="005D7BF0">
        <w:rPr>
          <w:rFonts w:asciiTheme="minorHAnsi" w:hAnsiTheme="minorHAnsi" w:cstheme="minorBidi"/>
        </w:rPr>
        <w:fldChar w:fldCharType="begin"/>
      </w:r>
      <w:r w:rsidR="00C7759D" w:rsidRPr="005D7BF0">
        <w:rPr>
          <w:rFonts w:asciiTheme="minorHAnsi" w:hAnsiTheme="minorHAnsi" w:cstheme="minorBidi"/>
        </w:rPr>
        <w:instrText xml:space="preserve"> DOCPROPERTY  Stift  \* MERGEFORMAT </w:instrText>
      </w:r>
      <w:r w:rsidR="00C7759D" w:rsidRPr="005D7BF0">
        <w:rPr>
          <w:rFonts w:asciiTheme="minorHAnsi" w:hAnsiTheme="minorHAnsi" w:cstheme="minorBidi"/>
        </w:rPr>
        <w:fldChar w:fldCharType="separate"/>
      </w:r>
      <w:r w:rsidR="0020481F">
        <w:rPr>
          <w:rFonts w:asciiTheme="minorHAnsi" w:hAnsiTheme="minorHAnsi" w:cstheme="minorBidi"/>
        </w:rPr>
        <w:t>Haderslev</w:t>
      </w:r>
      <w:r w:rsidR="00C7759D" w:rsidRPr="005D7BF0">
        <w:rPr>
          <w:rFonts w:asciiTheme="minorHAnsi" w:hAnsiTheme="minorHAnsi" w:cstheme="minorBidi"/>
        </w:rPr>
        <w:fldChar w:fldCharType="end"/>
      </w:r>
      <w:r w:rsidRPr="005D7BF0">
        <w:rPr>
          <w:rFonts w:asciiTheme="minorHAnsi" w:hAnsiTheme="minorHAnsi" w:cstheme="minorHAnsi"/>
        </w:rPr>
        <w:t xml:space="preserve"> Stift</w:t>
      </w:r>
      <w:r>
        <w:rPr>
          <w:rFonts w:asciiTheme="minorHAnsi" w:hAnsiTheme="minorHAnsi" w:cstheme="minorHAnsi"/>
        </w:rPr>
        <w:br/>
        <w:t xml:space="preserve">Telefon </w:t>
      </w:r>
      <w:r w:rsidR="0020481F">
        <w:rPr>
          <w:rFonts w:asciiTheme="minorHAnsi" w:hAnsiTheme="minorHAnsi" w:cstheme="minorHAnsi"/>
        </w:rPr>
        <w:t>74 52 20 25</w:t>
      </w:r>
      <w:r>
        <w:rPr>
          <w:rFonts w:asciiTheme="minorHAnsi" w:hAnsiTheme="minorHAnsi" w:cstheme="minorHAnsi"/>
        </w:rPr>
        <w:t xml:space="preserve">∙ E-mail: </w:t>
      </w:r>
      <w:r w:rsidR="00CA299E">
        <w:rPr>
          <w:rFonts w:asciiTheme="minorHAnsi" w:hAnsiTheme="minorHAnsi" w:cstheme="minorHAnsi"/>
        </w:rPr>
        <w:fldChar w:fldCharType="begin"/>
      </w:r>
      <w:r w:rsidR="00CA299E">
        <w:rPr>
          <w:rFonts w:asciiTheme="minorHAnsi" w:hAnsiTheme="minorHAnsi" w:cstheme="minorHAnsi"/>
        </w:rPr>
        <w:instrText xml:space="preserve"> DOCPROPERTY  E-mail  \* MERGEFORMAT </w:instrText>
      </w:r>
      <w:r w:rsidR="00CA299E">
        <w:rPr>
          <w:rFonts w:asciiTheme="minorHAnsi" w:hAnsiTheme="minorHAnsi" w:cstheme="minorHAnsi"/>
        </w:rPr>
        <w:fldChar w:fldCharType="separate"/>
      </w:r>
      <w:r w:rsidR="0020481F">
        <w:rPr>
          <w:rFonts w:asciiTheme="minorHAnsi" w:hAnsiTheme="minorHAnsi" w:cstheme="minorHAnsi"/>
        </w:rPr>
        <w:t>kmhad@km.dk</w:t>
      </w:r>
      <w:r w:rsidR="00CA29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</w:p>
    <w:p w14:paraId="76744F61" w14:textId="5A148F73" w:rsidR="00B345AE" w:rsidRDefault="00B345AE" w:rsidP="00B345A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Kontaktoplysninger biskop </w:t>
      </w:r>
      <w:r w:rsidR="00DA37F0">
        <w:rPr>
          <w:rFonts w:asciiTheme="minorHAnsi" w:hAnsiTheme="minorHAnsi" w:cstheme="minorHAnsi"/>
        </w:rPr>
        <w:fldChar w:fldCharType="begin"/>
      </w:r>
      <w:r w:rsidR="00DA37F0">
        <w:rPr>
          <w:rFonts w:asciiTheme="minorHAnsi" w:hAnsiTheme="minorHAnsi" w:cstheme="minorHAnsi"/>
        </w:rPr>
        <w:instrText xml:space="preserve"> DOCPROPERTY  Biskop  \* MERGEFORMAT </w:instrText>
      </w:r>
      <w:r w:rsidR="00DA37F0">
        <w:rPr>
          <w:rFonts w:asciiTheme="minorHAnsi" w:hAnsiTheme="minorHAnsi" w:cstheme="minorHAnsi"/>
        </w:rPr>
        <w:fldChar w:fldCharType="separate"/>
      </w:r>
      <w:r w:rsidR="0020481F">
        <w:rPr>
          <w:rFonts w:asciiTheme="minorHAnsi" w:hAnsiTheme="minorHAnsi" w:cstheme="minorHAnsi"/>
        </w:rPr>
        <w:t>Marianne Christiansen</w:t>
      </w:r>
      <w:r w:rsidR="00DA37F0">
        <w:rPr>
          <w:rFonts w:asciiTheme="minorHAnsi" w:hAnsiTheme="minorHAnsi" w:cstheme="minorHAnsi"/>
        </w:rPr>
        <w:fldChar w:fldCharType="end"/>
      </w:r>
      <w:r w:rsidR="00DA37F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  <w:t xml:space="preserve">v/bispesekretær </w:t>
      </w:r>
      <w:r w:rsidR="0020481F">
        <w:rPr>
          <w:rFonts w:asciiTheme="minorHAnsi" w:hAnsiTheme="minorHAnsi" w:cstheme="minorHAnsi"/>
        </w:rPr>
        <w:t>Heidi Hinrichsen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br/>
        <w:t xml:space="preserve">Telefon </w:t>
      </w:r>
      <w:r w:rsidR="0020481F">
        <w:rPr>
          <w:rFonts w:asciiTheme="minorHAnsi" w:hAnsiTheme="minorHAnsi" w:cstheme="minorHAnsi"/>
        </w:rPr>
        <w:t>73 52 45 84</w:t>
      </w:r>
      <w:r>
        <w:rPr>
          <w:rFonts w:asciiTheme="minorHAnsi" w:hAnsiTheme="minorHAnsi" w:cstheme="minorHAnsi"/>
        </w:rPr>
        <w:t xml:space="preserve">∙ E-mail: </w:t>
      </w:r>
      <w:r w:rsidR="0020481F">
        <w:rPr>
          <w:rFonts w:asciiTheme="minorHAnsi" w:hAnsiTheme="minorHAnsi" w:cstheme="minorHAnsi"/>
        </w:rPr>
        <w:t>hj@km.dk</w:t>
      </w:r>
    </w:p>
    <w:p w14:paraId="67162DC1" w14:textId="77777777" w:rsidR="00B345AE" w:rsidRDefault="00B345AE" w:rsidP="00B345AE">
      <w:pPr>
        <w:pStyle w:val="NormalWeb"/>
        <w:rPr>
          <w:rFonts w:asciiTheme="minorHAnsi" w:hAnsiTheme="minorHAnsi" w:cstheme="minorHAnsi"/>
        </w:rPr>
      </w:pPr>
    </w:p>
    <w:p w14:paraId="58E62625" w14:textId="55CC9F28" w:rsidR="00B345AE" w:rsidRDefault="00B345AE" w:rsidP="00B345AE">
      <w:pPr>
        <w:pStyle w:val="Normal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Opslag af stillingen: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5991961"/>
          <w:placeholder>
            <w:docPart w:val="4FCAD3B546044167887C2E7EEC8AB134"/>
          </w:placeholder>
          <w:date w:fullDate="2025-04-08T00:00:00Z">
            <w:dateFormat w:val="d. MMMM yyyy"/>
            <w:lid w:val="da-DK"/>
            <w:storeMappedDataAs w:val="dateTime"/>
            <w:calendar w:val="gregorian"/>
          </w:date>
        </w:sdtPr>
        <w:sdtContent>
          <w:r w:rsidR="0020481F">
            <w:rPr>
              <w:rFonts w:asciiTheme="minorHAnsi" w:hAnsiTheme="minorHAnsi" w:cstheme="minorHAnsi"/>
            </w:rPr>
            <w:t>8. april 2025</w:t>
          </w:r>
        </w:sdtContent>
      </w:sdt>
      <w:r>
        <w:rPr>
          <w:rFonts w:asciiTheme="minorHAnsi" w:hAnsiTheme="minorHAnsi" w:cstheme="minorHAnsi"/>
        </w:rPr>
        <w:br/>
        <w:t xml:space="preserve">Ansøgningsfrist: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9794014"/>
          <w:placeholder>
            <w:docPart w:val="4FCAD3B546044167887C2E7EEC8AB134"/>
          </w:placeholder>
          <w:date w:fullDate="2025-05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="0020481F">
            <w:rPr>
              <w:rFonts w:asciiTheme="minorHAnsi" w:hAnsiTheme="minorHAnsi" w:cstheme="minorHAnsi"/>
            </w:rPr>
            <w:t>5. maj 2025</w:t>
          </w:r>
        </w:sdtContent>
      </w:sdt>
    </w:p>
    <w:p w14:paraId="10523BE7" w14:textId="77777777" w:rsidR="008A77BB" w:rsidRPr="008A77BB" w:rsidRDefault="008A77BB" w:rsidP="7D2F372B">
      <w:pPr>
        <w:pStyle w:val="NormalWeb"/>
        <w:rPr>
          <w:rFonts w:asciiTheme="minorHAnsi" w:hAnsiTheme="minorHAnsi" w:cstheme="minorBidi"/>
          <w:i/>
          <w:iCs/>
          <w:highlight w:val="yellow"/>
        </w:rPr>
      </w:pPr>
    </w:p>
    <w:p w14:paraId="3DD0B3F5" w14:textId="77777777" w:rsidR="00E04684" w:rsidRPr="006A2AA2" w:rsidRDefault="00E04684" w:rsidP="00E04684">
      <w:pPr>
        <w:tabs>
          <w:tab w:val="left" w:pos="5812"/>
        </w:tabs>
        <w:ind w:right="126"/>
        <w:jc w:val="center"/>
        <w:rPr>
          <w:rFonts w:asciiTheme="minorHAnsi" w:hAnsiTheme="minorHAnsi" w:cstheme="minorHAnsi"/>
        </w:rPr>
      </w:pPr>
    </w:p>
    <w:p w14:paraId="0A9489D6" w14:textId="77777777" w:rsidR="00E04684" w:rsidRPr="00A2145C" w:rsidRDefault="00E04684" w:rsidP="00E04684">
      <w:pPr>
        <w:tabs>
          <w:tab w:val="left" w:pos="5812"/>
        </w:tabs>
        <w:ind w:right="126"/>
        <w:jc w:val="center"/>
        <w:rPr>
          <w:rFonts w:asciiTheme="minorHAnsi" w:hAnsiTheme="minorHAnsi" w:cstheme="minorHAnsi"/>
        </w:rPr>
      </w:pPr>
    </w:p>
    <w:sectPr w:rsidR="00E04684" w:rsidRPr="00A2145C" w:rsidSect="008A77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D4AE" w14:textId="77777777" w:rsidR="0056503A" w:rsidRDefault="0056503A">
      <w:r>
        <w:separator/>
      </w:r>
    </w:p>
  </w:endnote>
  <w:endnote w:type="continuationSeparator" w:id="0">
    <w:p w14:paraId="7C35A226" w14:textId="77777777" w:rsidR="0056503A" w:rsidRDefault="0056503A">
      <w:r>
        <w:continuationSeparator/>
      </w:r>
    </w:p>
  </w:endnote>
  <w:endnote w:type="continuationNotice" w:id="1">
    <w:p w14:paraId="3105FC6A" w14:textId="77777777" w:rsidR="0056503A" w:rsidRDefault="00565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F67DC" w14:textId="77777777" w:rsidR="00645355" w:rsidRDefault="006453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EC0AC" w14:textId="77777777" w:rsidR="00645355" w:rsidRDefault="0064535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43609" w14:textId="77777777" w:rsidR="00645355" w:rsidRDefault="006453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6038" w14:textId="77777777" w:rsidR="0056503A" w:rsidRDefault="0056503A">
      <w:r>
        <w:separator/>
      </w:r>
    </w:p>
  </w:footnote>
  <w:footnote w:type="continuationSeparator" w:id="0">
    <w:p w14:paraId="12F38FD4" w14:textId="77777777" w:rsidR="0056503A" w:rsidRDefault="0056503A">
      <w:r>
        <w:continuationSeparator/>
      </w:r>
    </w:p>
  </w:footnote>
  <w:footnote w:type="continuationNotice" w:id="1">
    <w:p w14:paraId="7A6949F7" w14:textId="77777777" w:rsidR="0056503A" w:rsidRDefault="005650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F0A8" w14:textId="77777777" w:rsidR="00645355" w:rsidRDefault="006453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5322" w14:textId="77777777" w:rsidR="00FA439D" w:rsidRDefault="00FA439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15994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A14E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653B3E"/>
    <w:rsid w:val="000146C9"/>
    <w:rsid w:val="000176E0"/>
    <w:rsid w:val="0003110B"/>
    <w:rsid w:val="00063545"/>
    <w:rsid w:val="00064FF6"/>
    <w:rsid w:val="00066C9E"/>
    <w:rsid w:val="00081EC0"/>
    <w:rsid w:val="00082284"/>
    <w:rsid w:val="00096EE7"/>
    <w:rsid w:val="000A7ACE"/>
    <w:rsid w:val="000B3372"/>
    <w:rsid w:val="000C70EC"/>
    <w:rsid w:val="000D258E"/>
    <w:rsid w:val="000E0B5C"/>
    <w:rsid w:val="000E541C"/>
    <w:rsid w:val="001062BB"/>
    <w:rsid w:val="001116DB"/>
    <w:rsid w:val="001175CE"/>
    <w:rsid w:val="00146746"/>
    <w:rsid w:val="001633C7"/>
    <w:rsid w:val="00164853"/>
    <w:rsid w:val="00165FE9"/>
    <w:rsid w:val="001668F9"/>
    <w:rsid w:val="001677B5"/>
    <w:rsid w:val="00170D6E"/>
    <w:rsid w:val="00172555"/>
    <w:rsid w:val="001812A2"/>
    <w:rsid w:val="001902A8"/>
    <w:rsid w:val="001B4770"/>
    <w:rsid w:val="001C4759"/>
    <w:rsid w:val="001D5DD4"/>
    <w:rsid w:val="001D681D"/>
    <w:rsid w:val="001E0D6B"/>
    <w:rsid w:val="001E7D6A"/>
    <w:rsid w:val="001F7578"/>
    <w:rsid w:val="002039F0"/>
    <w:rsid w:val="0020481F"/>
    <w:rsid w:val="0020510D"/>
    <w:rsid w:val="00210B7C"/>
    <w:rsid w:val="0021103F"/>
    <w:rsid w:val="00217179"/>
    <w:rsid w:val="0021761B"/>
    <w:rsid w:val="00220DBB"/>
    <w:rsid w:val="00224A34"/>
    <w:rsid w:val="002252F1"/>
    <w:rsid w:val="00231096"/>
    <w:rsid w:val="00240A61"/>
    <w:rsid w:val="002529E4"/>
    <w:rsid w:val="00253640"/>
    <w:rsid w:val="002645D6"/>
    <w:rsid w:val="00266D25"/>
    <w:rsid w:val="00266D5E"/>
    <w:rsid w:val="00270339"/>
    <w:rsid w:val="00274920"/>
    <w:rsid w:val="00276CFA"/>
    <w:rsid w:val="00283463"/>
    <w:rsid w:val="002B1E62"/>
    <w:rsid w:val="002D4DD9"/>
    <w:rsid w:val="002D67CE"/>
    <w:rsid w:val="002E59FC"/>
    <w:rsid w:val="002F27D9"/>
    <w:rsid w:val="00302722"/>
    <w:rsid w:val="003052AB"/>
    <w:rsid w:val="00305399"/>
    <w:rsid w:val="00307B0A"/>
    <w:rsid w:val="00307CBB"/>
    <w:rsid w:val="00316362"/>
    <w:rsid w:val="00325E12"/>
    <w:rsid w:val="00335900"/>
    <w:rsid w:val="00337DCC"/>
    <w:rsid w:val="00345821"/>
    <w:rsid w:val="003532CA"/>
    <w:rsid w:val="00353B42"/>
    <w:rsid w:val="00360A3B"/>
    <w:rsid w:val="00362B83"/>
    <w:rsid w:val="00364529"/>
    <w:rsid w:val="00392C0A"/>
    <w:rsid w:val="003A0D2B"/>
    <w:rsid w:val="003B191B"/>
    <w:rsid w:val="003B714D"/>
    <w:rsid w:val="003D2C02"/>
    <w:rsid w:val="003D42A9"/>
    <w:rsid w:val="003F4CB5"/>
    <w:rsid w:val="00411E20"/>
    <w:rsid w:val="00422977"/>
    <w:rsid w:val="00433A6E"/>
    <w:rsid w:val="00440497"/>
    <w:rsid w:val="0044065B"/>
    <w:rsid w:val="00444806"/>
    <w:rsid w:val="00444DC1"/>
    <w:rsid w:val="004477A1"/>
    <w:rsid w:val="0049703B"/>
    <w:rsid w:val="004B0995"/>
    <w:rsid w:val="004B1201"/>
    <w:rsid w:val="004B1CDE"/>
    <w:rsid w:val="004D114C"/>
    <w:rsid w:val="004E27A6"/>
    <w:rsid w:val="004F277A"/>
    <w:rsid w:val="004F5C8E"/>
    <w:rsid w:val="004F693A"/>
    <w:rsid w:val="00524233"/>
    <w:rsid w:val="00534074"/>
    <w:rsid w:val="005358EF"/>
    <w:rsid w:val="00537AF4"/>
    <w:rsid w:val="0055279C"/>
    <w:rsid w:val="0055335F"/>
    <w:rsid w:val="005635E7"/>
    <w:rsid w:val="0056503A"/>
    <w:rsid w:val="00583959"/>
    <w:rsid w:val="005902A4"/>
    <w:rsid w:val="0059799C"/>
    <w:rsid w:val="005A0423"/>
    <w:rsid w:val="005A109E"/>
    <w:rsid w:val="005A4397"/>
    <w:rsid w:val="005A6B96"/>
    <w:rsid w:val="005C7716"/>
    <w:rsid w:val="005D72CB"/>
    <w:rsid w:val="005D7BF0"/>
    <w:rsid w:val="005E158A"/>
    <w:rsid w:val="006136D2"/>
    <w:rsid w:val="006157C7"/>
    <w:rsid w:val="006274BA"/>
    <w:rsid w:val="00631664"/>
    <w:rsid w:val="006432A4"/>
    <w:rsid w:val="00645355"/>
    <w:rsid w:val="00653B3E"/>
    <w:rsid w:val="0067293F"/>
    <w:rsid w:val="0068093C"/>
    <w:rsid w:val="00682302"/>
    <w:rsid w:val="006949ED"/>
    <w:rsid w:val="006A2AA2"/>
    <w:rsid w:val="006B10D7"/>
    <w:rsid w:val="006B1C50"/>
    <w:rsid w:val="006C0741"/>
    <w:rsid w:val="006C2C34"/>
    <w:rsid w:val="006D57B9"/>
    <w:rsid w:val="006E717B"/>
    <w:rsid w:val="006F2151"/>
    <w:rsid w:val="006F34DF"/>
    <w:rsid w:val="00715994"/>
    <w:rsid w:val="00727695"/>
    <w:rsid w:val="00733061"/>
    <w:rsid w:val="007646E7"/>
    <w:rsid w:val="00765368"/>
    <w:rsid w:val="0077391A"/>
    <w:rsid w:val="007A10EC"/>
    <w:rsid w:val="007B1335"/>
    <w:rsid w:val="007F4049"/>
    <w:rsid w:val="008338CA"/>
    <w:rsid w:val="0084088E"/>
    <w:rsid w:val="0084193E"/>
    <w:rsid w:val="008448EE"/>
    <w:rsid w:val="008454F5"/>
    <w:rsid w:val="00854E47"/>
    <w:rsid w:val="00855508"/>
    <w:rsid w:val="008844A1"/>
    <w:rsid w:val="00890824"/>
    <w:rsid w:val="00890C03"/>
    <w:rsid w:val="00891A00"/>
    <w:rsid w:val="008A023F"/>
    <w:rsid w:val="008A61FA"/>
    <w:rsid w:val="008A77BB"/>
    <w:rsid w:val="008B5818"/>
    <w:rsid w:val="008D0FE3"/>
    <w:rsid w:val="008D58FB"/>
    <w:rsid w:val="008E57AB"/>
    <w:rsid w:val="008E6410"/>
    <w:rsid w:val="008E7419"/>
    <w:rsid w:val="008F2BCF"/>
    <w:rsid w:val="008F3ED8"/>
    <w:rsid w:val="0095570C"/>
    <w:rsid w:val="009604F2"/>
    <w:rsid w:val="00966D17"/>
    <w:rsid w:val="0098292F"/>
    <w:rsid w:val="00995872"/>
    <w:rsid w:val="00996E75"/>
    <w:rsid w:val="009A018E"/>
    <w:rsid w:val="009C2331"/>
    <w:rsid w:val="009C67CC"/>
    <w:rsid w:val="009D1539"/>
    <w:rsid w:val="009D2EED"/>
    <w:rsid w:val="009F35E8"/>
    <w:rsid w:val="00A11809"/>
    <w:rsid w:val="00A13ED0"/>
    <w:rsid w:val="00A2145C"/>
    <w:rsid w:val="00A21FE9"/>
    <w:rsid w:val="00A41451"/>
    <w:rsid w:val="00A46E6E"/>
    <w:rsid w:val="00A53700"/>
    <w:rsid w:val="00A85C46"/>
    <w:rsid w:val="00A92472"/>
    <w:rsid w:val="00AA34DE"/>
    <w:rsid w:val="00AB5237"/>
    <w:rsid w:val="00AB5526"/>
    <w:rsid w:val="00AC20CD"/>
    <w:rsid w:val="00AC2384"/>
    <w:rsid w:val="00AD147B"/>
    <w:rsid w:val="00AD56BB"/>
    <w:rsid w:val="00AE0DCD"/>
    <w:rsid w:val="00AE4177"/>
    <w:rsid w:val="00B046D2"/>
    <w:rsid w:val="00B07D16"/>
    <w:rsid w:val="00B10809"/>
    <w:rsid w:val="00B15178"/>
    <w:rsid w:val="00B155EF"/>
    <w:rsid w:val="00B179C4"/>
    <w:rsid w:val="00B279E2"/>
    <w:rsid w:val="00B345AE"/>
    <w:rsid w:val="00B405F2"/>
    <w:rsid w:val="00B424BA"/>
    <w:rsid w:val="00B459C5"/>
    <w:rsid w:val="00B50CE7"/>
    <w:rsid w:val="00B5166F"/>
    <w:rsid w:val="00B72DDF"/>
    <w:rsid w:val="00B7522C"/>
    <w:rsid w:val="00B755C8"/>
    <w:rsid w:val="00B7685C"/>
    <w:rsid w:val="00B94FD8"/>
    <w:rsid w:val="00BA6C43"/>
    <w:rsid w:val="00BA797C"/>
    <w:rsid w:val="00BD188D"/>
    <w:rsid w:val="00BE037D"/>
    <w:rsid w:val="00BE0822"/>
    <w:rsid w:val="00BE2003"/>
    <w:rsid w:val="00BE33D5"/>
    <w:rsid w:val="00BE4CCF"/>
    <w:rsid w:val="00C008C2"/>
    <w:rsid w:val="00C07A49"/>
    <w:rsid w:val="00C36CA7"/>
    <w:rsid w:val="00C65DEB"/>
    <w:rsid w:val="00C7759D"/>
    <w:rsid w:val="00C85D50"/>
    <w:rsid w:val="00C938EF"/>
    <w:rsid w:val="00C946FD"/>
    <w:rsid w:val="00C97139"/>
    <w:rsid w:val="00CA299E"/>
    <w:rsid w:val="00CA7B01"/>
    <w:rsid w:val="00CB6182"/>
    <w:rsid w:val="00CC7345"/>
    <w:rsid w:val="00CF2C25"/>
    <w:rsid w:val="00D0586C"/>
    <w:rsid w:val="00D07906"/>
    <w:rsid w:val="00D40282"/>
    <w:rsid w:val="00D4799B"/>
    <w:rsid w:val="00D5157C"/>
    <w:rsid w:val="00D606A2"/>
    <w:rsid w:val="00D61702"/>
    <w:rsid w:val="00D663B5"/>
    <w:rsid w:val="00D708D7"/>
    <w:rsid w:val="00D82CA5"/>
    <w:rsid w:val="00D861BC"/>
    <w:rsid w:val="00D97E3F"/>
    <w:rsid w:val="00DA0E78"/>
    <w:rsid w:val="00DA12AB"/>
    <w:rsid w:val="00DA1E67"/>
    <w:rsid w:val="00DA37F0"/>
    <w:rsid w:val="00DA5881"/>
    <w:rsid w:val="00DA5D2F"/>
    <w:rsid w:val="00DC0C27"/>
    <w:rsid w:val="00DC386D"/>
    <w:rsid w:val="00DC5253"/>
    <w:rsid w:val="00DE4B5F"/>
    <w:rsid w:val="00DF7C7C"/>
    <w:rsid w:val="00E01D6C"/>
    <w:rsid w:val="00E04684"/>
    <w:rsid w:val="00E07B33"/>
    <w:rsid w:val="00E17772"/>
    <w:rsid w:val="00E3255B"/>
    <w:rsid w:val="00E543DF"/>
    <w:rsid w:val="00E54C8D"/>
    <w:rsid w:val="00EA6183"/>
    <w:rsid w:val="00EA6259"/>
    <w:rsid w:val="00EC4E19"/>
    <w:rsid w:val="00ED4A39"/>
    <w:rsid w:val="00EE519E"/>
    <w:rsid w:val="00EE7164"/>
    <w:rsid w:val="00EF3E1C"/>
    <w:rsid w:val="00F0444C"/>
    <w:rsid w:val="00F25B35"/>
    <w:rsid w:val="00F368CB"/>
    <w:rsid w:val="00F40BE7"/>
    <w:rsid w:val="00F43E4E"/>
    <w:rsid w:val="00F626C6"/>
    <w:rsid w:val="00F75DF1"/>
    <w:rsid w:val="00FA439D"/>
    <w:rsid w:val="00FC36B2"/>
    <w:rsid w:val="00FC4CB0"/>
    <w:rsid w:val="00FC6F3E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  <w:rsid w:val="7D2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8D71B"/>
  <w15:docId w15:val="{4B4F34E9-BB07-4EB2-9243-81F033A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F0444C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customStyle="1" w:styleId="SagsnummerogdatoKS">
    <w:name w:val="Sagsnummer og dato KS"/>
    <w:basedOn w:val="Grundlggendeafsnit"/>
    <w:qFormat/>
    <w:rsid w:val="00F0444C"/>
    <w:pPr>
      <w:spacing w:line="268" w:lineRule="auto"/>
      <w:jc w:val="right"/>
    </w:pPr>
    <w:rPr>
      <w:rFonts w:ascii="Cambria" w:hAnsi="Cambria" w:cs="Cambria"/>
      <w:color w:val="000000" w:themeColor="text1"/>
      <w:sz w:val="20"/>
      <w:szCs w:val="20"/>
      <w14:textFill>
        <w14:solidFill>
          <w14:schemeClr w14:val="tx1">
            <w14:alpha w14:val="30000"/>
          </w14:schemeClr>
        </w14:solidFill>
      </w14:textFill>
    </w:rPr>
  </w:style>
  <w:style w:type="paragraph" w:customStyle="1" w:styleId="NormalKS">
    <w:name w:val="Normal KS"/>
    <w:basedOn w:val="Grundlggendeafsnit"/>
    <w:qFormat/>
    <w:rsid w:val="00F0444C"/>
    <w:pPr>
      <w:spacing w:line="268" w:lineRule="auto"/>
      <w:jc w:val="both"/>
    </w:pPr>
    <w:rPr>
      <w:rFonts w:ascii="Cambria" w:hAnsi="Cambria" w:cs="Cambria"/>
      <w:color w:val="000000" w:themeColor="text1"/>
      <w:sz w:val="23"/>
      <w:szCs w:val="23"/>
    </w:rPr>
  </w:style>
  <w:style w:type="paragraph" w:customStyle="1" w:styleId="Default">
    <w:name w:val="Default"/>
    <w:rsid w:val="00F044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tsinformation.dk/eli/retsinfo/2021/901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retsinformation.dk/eli/lta/2013/86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derslevstift.dk/aktuelt/ledige-stillinger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bs-kirker.dk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\AppData\Local\cBrain\F2\.tmp\65a52751edcb4166851cf4cf618789a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CAD3B546044167887C2E7EEC8AB1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240E16-931B-4C66-9C57-D93B8B7F026F}"/>
      </w:docPartPr>
      <w:docPartBody>
        <w:p w:rsidR="001D38FE" w:rsidRDefault="00000000">
          <w:pPr>
            <w:pStyle w:val="4FCAD3B546044167887C2E7EEC8AB134"/>
          </w:pPr>
          <w:r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C3"/>
    <w:rsid w:val="000E0B5C"/>
    <w:rsid w:val="001D38FE"/>
    <w:rsid w:val="00273FBA"/>
    <w:rsid w:val="004E66FE"/>
    <w:rsid w:val="00607B5D"/>
    <w:rsid w:val="00682302"/>
    <w:rsid w:val="00727695"/>
    <w:rsid w:val="00AE0DCD"/>
    <w:rsid w:val="00B8192A"/>
    <w:rsid w:val="00D25ED7"/>
    <w:rsid w:val="00F40BE7"/>
    <w:rsid w:val="00F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4FCAD3B546044167887C2E7EEC8AB134">
    <w:name w:val="4FCAD3B546044167887C2E7EEC8AB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  <SharedWithUsers xmlns="f81afd69-8698-4ee7-9d94-b2bbe1e11ceb">
      <UserInfo>
        <DisplayName>Anne-Marie Hansen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  <ds:schemaRef ds:uri="f81afd69-8698-4ee7-9d94-b2bbe1e11ceb"/>
  </ds:schemaRefs>
</ds:datastoreItem>
</file>

<file path=customXml/itemProps2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65a52751edcb4166851cf4cf618789a9</Template>
  <TotalTime>0</TotalTime>
  <Pages>2</Pages>
  <Words>630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Hinrichsen</dc:creator>
  <cp:lastModifiedBy>Lene Kjældgaard</cp:lastModifiedBy>
  <cp:revision>2</cp:revision>
  <cp:lastPrinted>2025-03-20T10:49:00Z</cp:lastPrinted>
  <dcterms:created xsi:type="dcterms:W3CDTF">2025-04-01T09:21:00Z</dcterms:created>
  <dcterms:modified xsi:type="dcterms:W3CDTF">2025-04-01T09:21:00Z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Haderslev</vt:lpwstr>
  </property>
  <property fmtid="{D5CDD505-2E9C-101B-9397-08002B2CF9AE}" pid="65" name="Biskop">
    <vt:lpwstr>Marianne Christiansen</vt:lpwstr>
  </property>
  <property fmtid="{D5CDD505-2E9C-101B-9397-08002B2CF9AE}" pid="66" name="Pastorat">
    <vt:lpwstr>Nebsager-Bjerre-Stenderup</vt:lpwstr>
  </property>
  <property fmtid="{D5CDD505-2E9C-101B-9397-08002B2CF9AE}" pid="67" name="Provsti">
    <vt:lpwstr>Hedensted</vt:lpwstr>
  </property>
  <property fmtid="{D5CDD505-2E9C-101B-9397-08002B2CF9AE}" pid="68" name="E-mail">
    <vt:lpwstr>kmhad@km.dk</vt:lpwstr>
  </property>
</Properties>
</file>